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4"/>
        </w:rPr>
        <w:id w:val="1618416865"/>
        <w:lock w:val="sdtLocked"/>
        <w:placeholder>
          <w:docPart w:val="DefaultPlaceholder_-1854013440"/>
        </w:placeholder>
        <w:showingPlcHdr/>
        <w:text/>
      </w:sdtPr>
      <w:sdtEndPr/>
      <w:sdtContent>
        <w:p w:rsidR="005A638E" w:rsidRDefault="00637440" w:rsidP="005A638E">
          <w:pPr>
            <w:tabs>
              <w:tab w:val="right" w:pos="9072"/>
            </w:tabs>
            <w:rPr>
              <w:rFonts w:ascii="Arial" w:hAnsi="Arial" w:cs="Arial"/>
              <w:sz w:val="24"/>
            </w:rPr>
          </w:pPr>
          <w:r w:rsidRPr="00937FF6">
            <w:rPr>
              <w:rStyle w:val="Platzhaltertext"/>
            </w:rPr>
            <w:t>Klicken oder tippen Sie hier, um Text einzugeben.</w:t>
          </w:r>
        </w:p>
      </w:sdtContent>
    </w:sdt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sdt>
      <w:sdtPr>
        <w:rPr>
          <w:rFonts w:ascii="Arial" w:hAnsi="Arial" w:cs="Arial"/>
          <w:sz w:val="24"/>
        </w:rPr>
        <w:id w:val="1315290659"/>
        <w:lock w:val="sdtLocked"/>
        <w:placeholder>
          <w:docPart w:val="DefaultPlaceholder_-1854013440"/>
        </w:placeholder>
        <w:showingPlcHdr/>
        <w:text/>
      </w:sdtPr>
      <w:sdtEndPr/>
      <w:sdtContent>
        <w:p w:rsidR="005A638E" w:rsidRDefault="00637440" w:rsidP="005A638E">
          <w:pPr>
            <w:tabs>
              <w:tab w:val="right" w:pos="9072"/>
            </w:tabs>
            <w:rPr>
              <w:rFonts w:ascii="Arial" w:hAnsi="Arial" w:cs="Arial"/>
              <w:sz w:val="24"/>
            </w:rPr>
          </w:pPr>
          <w:r w:rsidRPr="00937FF6">
            <w:rPr>
              <w:rStyle w:val="Platzhaltertext"/>
            </w:rPr>
            <w:t>Klicken oder tippen Sie hier, um Text einzugeben.</w:t>
          </w:r>
        </w:p>
      </w:sdtContent>
    </w:sdt>
    <w:p w:rsidR="00637440" w:rsidRDefault="00637440" w:rsidP="005A638E">
      <w:pPr>
        <w:tabs>
          <w:tab w:val="right" w:pos="9072"/>
        </w:tabs>
        <w:rPr>
          <w:rFonts w:ascii="Arial" w:hAnsi="Arial" w:cs="Arial"/>
          <w:sz w:val="24"/>
        </w:rPr>
      </w:pPr>
    </w:p>
    <w:sdt>
      <w:sdtPr>
        <w:id w:val="-1445372102"/>
        <w:lock w:val="sdtLocked"/>
        <w:placeholder>
          <w:docPart w:val="DefaultPlaceholder_-1854013440"/>
        </w:placeholder>
        <w:showingPlcHdr/>
        <w:text/>
      </w:sdtPr>
      <w:sdtEndPr/>
      <w:sdtContent>
        <w:p w:rsidR="005A638E" w:rsidRDefault="00637440" w:rsidP="005A638E">
          <w:pPr>
            <w:tabs>
              <w:tab w:val="right" w:pos="9072"/>
            </w:tabs>
          </w:pPr>
          <w:r w:rsidRPr="00937FF6">
            <w:rPr>
              <w:rStyle w:val="Platzhaltertext"/>
            </w:rPr>
            <w:t>Klicken oder tippen Sie hier, um Text einzugeben.</w:t>
          </w:r>
        </w:p>
      </w:sdtContent>
    </w:sdt>
    <w:p w:rsidR="00637440" w:rsidRDefault="00637440" w:rsidP="005A638E">
      <w:pPr>
        <w:tabs>
          <w:tab w:val="right" w:pos="9072"/>
        </w:tabs>
        <w:rPr>
          <w:rFonts w:ascii="Arial" w:hAnsi="Arial" w:cs="Arial"/>
        </w:rPr>
      </w:pPr>
    </w:p>
    <w:p w:rsidR="005A638E" w:rsidRPr="00637440" w:rsidRDefault="00637440" w:rsidP="005A638E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="005A638E" w:rsidRPr="00637440">
        <w:rPr>
          <w:rFonts w:ascii="Arial" w:hAnsi="Arial" w:cs="Arial"/>
          <w:i/>
        </w:rPr>
        <w:t xml:space="preserve">(Name u. Adresse d. Antragstellers) </w:t>
      </w: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die</w:t>
      </w: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Gemeinde Ranten</w:t>
      </w: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Ranten 110</w:t>
      </w: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8853 Ranten</w:t>
      </w: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>Betreff: Ansuchen um Anschluss an die Wasserleitung und an das Kanalnetz</w:t>
      </w: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P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 xml:space="preserve"> Ich ersuche um Genehmigu</w:t>
      </w:r>
      <w:r>
        <w:rPr>
          <w:rFonts w:ascii="Arial" w:hAnsi="Arial" w:cs="Arial"/>
          <w:sz w:val="24"/>
        </w:rPr>
        <w:t>ng zum Anschluss an die W</w:t>
      </w:r>
      <w:r w:rsidRPr="005A638E">
        <w:rPr>
          <w:rFonts w:ascii="Arial" w:hAnsi="Arial" w:cs="Arial"/>
          <w:sz w:val="24"/>
        </w:rPr>
        <w:t>asserleitung und an das Kanalnetz</w:t>
      </w: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der Gemeinde Ranten</w:t>
      </w:r>
      <w:r w:rsidRPr="005A638E">
        <w:rPr>
          <w:rFonts w:ascii="Arial" w:hAnsi="Arial" w:cs="Arial"/>
          <w:sz w:val="24"/>
        </w:rPr>
        <w:t xml:space="preserve"> für mein Objekt auf dem Grundstück Nr. </w:t>
      </w:r>
      <w:sdt>
        <w:sdtPr>
          <w:rPr>
            <w:rFonts w:ascii="Arial" w:hAnsi="Arial" w:cs="Arial"/>
            <w:sz w:val="24"/>
          </w:rPr>
          <w:id w:val="-1922785313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433D9C" w:rsidRPr="00937FF6">
            <w:rPr>
              <w:rStyle w:val="Platzhaltertext"/>
            </w:rPr>
            <w:t>Klicken oder tippen Sie hier, um Text einzugeben.</w:t>
          </w:r>
        </w:sdtContent>
      </w:sdt>
      <w:r w:rsidRPr="005A638E">
        <w:rPr>
          <w:rFonts w:ascii="Arial" w:hAnsi="Arial" w:cs="Arial"/>
          <w:sz w:val="24"/>
        </w:rPr>
        <w:t xml:space="preserve"> der KG </w:t>
      </w:r>
      <w:r w:rsidR="00433D9C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742220298"/>
          <w:lock w:val="sdtLocked"/>
          <w:placeholder>
            <w:docPart w:val="840C8A4B00C8466EBCC4CE258DA26738"/>
          </w:placeholder>
          <w:showingPlcHdr/>
          <w:dropDownList>
            <w:listItem w:value="Wählen Sie ein Element aus."/>
            <w:listItem w:displayText="Ranten" w:value="Ranten"/>
            <w:listItem w:displayText="Tratten" w:value="Tratten"/>
            <w:listItem w:displayText="Seebach" w:value="Seebach"/>
            <w:listItem w:displayText="Rinegg" w:value="Rinegg"/>
            <w:listItem w:displayText="Freiberg" w:value="Freiberg"/>
          </w:dropDownList>
        </w:sdtPr>
        <w:sdtEndPr/>
        <w:sdtContent>
          <w:r w:rsidR="00DB595F" w:rsidRPr="00937FF6">
            <w:rPr>
              <w:rStyle w:val="Platzhaltertext"/>
            </w:rPr>
            <w:t>Wählen Sie ein Element aus.</w:t>
          </w:r>
        </w:sdtContent>
      </w:sdt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 xml:space="preserve">Beim geplanten Bauvorhaben handelt es sich um einen </w:t>
      </w:r>
      <w:sdt>
        <w:sdtPr>
          <w:rPr>
            <w:rFonts w:ascii="Arial" w:hAnsi="Arial" w:cs="Arial"/>
            <w:sz w:val="24"/>
          </w:rPr>
          <w:id w:val="-2132073450"/>
          <w:lock w:val="sdtLocked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Neubau" w:value="Neubau"/>
            <w:listItem w:displayText="Zubau" w:value="Zubau"/>
          </w:dropDownList>
        </w:sdtPr>
        <w:sdtEndPr/>
        <w:sdtContent>
          <w:r w:rsidR="00DB595F" w:rsidRPr="00937FF6">
            <w:rPr>
              <w:rStyle w:val="Platzhaltertext"/>
            </w:rPr>
            <w:t>Wählen Sie ein Element aus.</w:t>
          </w:r>
        </w:sdtContent>
      </w:sdt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 xml:space="preserve">Art des Bauvorhabens: </w:t>
      </w:r>
      <w:sdt>
        <w:sdtPr>
          <w:rPr>
            <w:rFonts w:ascii="Arial" w:hAnsi="Arial" w:cs="Arial"/>
            <w:sz w:val="24"/>
          </w:rPr>
          <w:id w:val="229425174"/>
          <w:lock w:val="sdtLocked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infamilienwohnhaus" w:value="Einfamilienwohnhaus"/>
            <w:listItem w:displayText="Mehrfamilienwohnhaus" w:value="Mehrfamilienwohnhaus"/>
            <w:listItem w:displayText="Nebengebäude" w:value="Nebengebäude"/>
            <w:listItem w:displayText="Wirtschaftsgebäude" w:value="Wirtschaftsgebäude"/>
            <w:listItem w:displayText="Zubau zu bestehendem Gebäude" w:value="Zubau zu bestehendem Gebäude"/>
            <w:listItem w:displayText="Gewerbebetrieb" w:value="Gewerbebetrieb"/>
          </w:dropDownList>
        </w:sdtPr>
        <w:sdtEndPr/>
        <w:sdtContent>
          <w:r w:rsidR="00DB595F" w:rsidRPr="00937FF6">
            <w:rPr>
              <w:rStyle w:val="Platzhaltertext"/>
            </w:rPr>
            <w:t>Wählen Sie ein Element aus.</w:t>
          </w:r>
        </w:sdtContent>
      </w:sdt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 xml:space="preserve">Voraussichtliche Anzahl der Wasserentnahmestellen: </w:t>
      </w:r>
      <w:sdt>
        <w:sdtPr>
          <w:rPr>
            <w:rFonts w:ascii="Arial" w:hAnsi="Arial" w:cs="Arial"/>
            <w:sz w:val="24"/>
          </w:rPr>
          <w:id w:val="-1560624981"/>
          <w:lock w:val="sdtLocked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-15" w:value="11-15"/>
            <w:listItem w:displayText="16-20" w:value="16-20"/>
            <w:listItem w:displayText="mehr als 20" w:value="mehr als 20"/>
          </w:dropDownList>
        </w:sdtPr>
        <w:sdtEndPr/>
        <w:sdtContent>
          <w:r w:rsidR="00DB595F" w:rsidRPr="00937FF6">
            <w:rPr>
              <w:rStyle w:val="Platzhaltertext"/>
            </w:rPr>
            <w:t>Wählen Sie ein Element aus.</w:t>
          </w:r>
        </w:sdtContent>
      </w:sdt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 xml:space="preserve">Sind besondere Einrichtungen mit erhöhtem Wasserverbrauch geplant: </w:t>
      </w: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FD0FB6" w:rsidP="005A638E">
      <w:pPr>
        <w:tabs>
          <w:tab w:val="right" w:pos="9072"/>
        </w:tabs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780339141"/>
          <w:lock w:val="sdtLocked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nein" w:value="nein"/>
            <w:listItem w:displayText="ja, Whirlpool" w:value="ja, Whirlpool"/>
            <w:listItem w:displayText="ja, Außenpool" w:value="ja, Außenpool"/>
            <w:listItem w:displayText="ja, Schwimmbecken" w:value="ja, Schwimmbecken"/>
            <w:listItem w:displayText="ja, Sonstiges:  _______________________" w:value="ja, Sonstiges:  _______________________"/>
          </w:dropDownList>
        </w:sdtPr>
        <w:sdtEndPr/>
        <w:sdtContent>
          <w:r w:rsidR="00DB595F" w:rsidRPr="00937FF6">
            <w:rPr>
              <w:rStyle w:val="Platzhaltertext"/>
            </w:rPr>
            <w:t>Wählen Sie ein Element aus.</w:t>
          </w:r>
        </w:sdtContent>
      </w:sdt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AC2E54" w:rsidRDefault="00AC2E54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>Diesem Ansuchen wird ein Lageplan mind. im Maßstab 1.1000 beigelegt, in dem die Grundgrenzen und das geplante Objekt eingezeichnet sind.</w:t>
      </w: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 xml:space="preserve"> </w:t>
      </w:r>
      <w:r w:rsidRPr="005A638E">
        <w:rPr>
          <w:rFonts w:ascii="Arial" w:hAnsi="Arial" w:cs="Arial"/>
          <w:sz w:val="24"/>
          <w:u w:val="single"/>
        </w:rPr>
        <w:t>Beilagen:</w:t>
      </w:r>
      <w:r w:rsidRPr="005A638E">
        <w:rPr>
          <w:rFonts w:ascii="Arial" w:hAnsi="Arial" w:cs="Arial"/>
          <w:sz w:val="24"/>
        </w:rPr>
        <w:t xml:space="preserve"> 1 Lageplan A4</w:t>
      </w: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 xml:space="preserve"> ………………………………………</w:t>
      </w: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  <w:r w:rsidRPr="005A638E">
        <w:rPr>
          <w:rFonts w:ascii="Arial" w:hAnsi="Arial" w:cs="Arial"/>
          <w:sz w:val="24"/>
        </w:rPr>
        <w:t xml:space="preserve"> (Unterschrift des Antragstellers) </w:t>
      </w: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5A638E" w:rsidRDefault="005A638E" w:rsidP="005A638E">
      <w:pPr>
        <w:tabs>
          <w:tab w:val="right" w:pos="9072"/>
        </w:tabs>
        <w:rPr>
          <w:rFonts w:ascii="Arial" w:hAnsi="Arial" w:cs="Arial"/>
          <w:sz w:val="24"/>
        </w:rPr>
      </w:pPr>
    </w:p>
    <w:p w:rsidR="00041932" w:rsidRPr="005A638E" w:rsidRDefault="00041932" w:rsidP="005A638E">
      <w:pPr>
        <w:tabs>
          <w:tab w:val="right" w:pos="9072"/>
        </w:tabs>
        <w:rPr>
          <w:rFonts w:ascii="Arial" w:hAnsi="Arial" w:cs="Arial"/>
          <w:i/>
          <w:sz w:val="28"/>
        </w:rPr>
      </w:pPr>
    </w:p>
    <w:sectPr w:rsidR="00041932" w:rsidRPr="005A638E" w:rsidSect="00481D0C">
      <w:pgSz w:w="11906" w:h="16838"/>
      <w:pgMar w:top="567" w:right="1133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C"/>
      </v:shape>
    </w:pict>
  </w:numPicBullet>
  <w:abstractNum w:abstractNumId="0" w15:restartNumberingAfterBreak="0">
    <w:nsid w:val="1E031FBB"/>
    <w:multiLevelType w:val="singleLevel"/>
    <w:tmpl w:val="2138B22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 w15:restartNumberingAfterBreak="0">
    <w:nsid w:val="2797176A"/>
    <w:multiLevelType w:val="hybridMultilevel"/>
    <w:tmpl w:val="E5FC70C2"/>
    <w:lvl w:ilvl="0" w:tplc="220A51AE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2C4F130A"/>
    <w:multiLevelType w:val="hybridMultilevel"/>
    <w:tmpl w:val="3E98DDC6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D1252"/>
    <w:multiLevelType w:val="hybridMultilevel"/>
    <w:tmpl w:val="8FCCE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C6D86"/>
    <w:multiLevelType w:val="multilevel"/>
    <w:tmpl w:val="2E4EB7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D7754"/>
    <w:multiLevelType w:val="hybridMultilevel"/>
    <w:tmpl w:val="2E4EB736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13BBC"/>
    <w:multiLevelType w:val="hybridMultilevel"/>
    <w:tmpl w:val="909064A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77D54"/>
    <w:multiLevelType w:val="singleLevel"/>
    <w:tmpl w:val="80D6FA3C"/>
    <w:lvl w:ilvl="0">
      <w:start w:val="1210"/>
      <w:numFmt w:val="decimal"/>
      <w:pStyle w:val="berschrift2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khao5KJ3+X0iaU0UMN1kIYmyOlFCkzkU5YuBN68vTsn/NPb/YV3W7XkjpXkloo4KYGbtO7zgywO6zOIw/FgZw==" w:salt="IPsE6byKV5bmdbH44qj1f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17"/>
    <w:rsid w:val="00011BA0"/>
    <w:rsid w:val="0001620B"/>
    <w:rsid w:val="00020BBF"/>
    <w:rsid w:val="00030B91"/>
    <w:rsid w:val="00041932"/>
    <w:rsid w:val="00053915"/>
    <w:rsid w:val="00083ECF"/>
    <w:rsid w:val="0013174D"/>
    <w:rsid w:val="00176748"/>
    <w:rsid w:val="0018176F"/>
    <w:rsid w:val="001D55E9"/>
    <w:rsid w:val="001D737D"/>
    <w:rsid w:val="001F7FB7"/>
    <w:rsid w:val="002114B3"/>
    <w:rsid w:val="00211C1E"/>
    <w:rsid w:val="00224CEF"/>
    <w:rsid w:val="00276547"/>
    <w:rsid w:val="00283494"/>
    <w:rsid w:val="002D056B"/>
    <w:rsid w:val="002D1CA6"/>
    <w:rsid w:val="00331D2A"/>
    <w:rsid w:val="00332755"/>
    <w:rsid w:val="003353B1"/>
    <w:rsid w:val="00343338"/>
    <w:rsid w:val="003769BB"/>
    <w:rsid w:val="00377680"/>
    <w:rsid w:val="0038259A"/>
    <w:rsid w:val="003A32FA"/>
    <w:rsid w:val="003D1975"/>
    <w:rsid w:val="003F1C81"/>
    <w:rsid w:val="004151E0"/>
    <w:rsid w:val="00420C34"/>
    <w:rsid w:val="00433D9C"/>
    <w:rsid w:val="00441528"/>
    <w:rsid w:val="00462417"/>
    <w:rsid w:val="00481731"/>
    <w:rsid w:val="00481D0C"/>
    <w:rsid w:val="004822C2"/>
    <w:rsid w:val="00486179"/>
    <w:rsid w:val="004D2C09"/>
    <w:rsid w:val="004E4C68"/>
    <w:rsid w:val="00516268"/>
    <w:rsid w:val="0053282B"/>
    <w:rsid w:val="005517DF"/>
    <w:rsid w:val="005630BC"/>
    <w:rsid w:val="00573AE5"/>
    <w:rsid w:val="00592CA9"/>
    <w:rsid w:val="005A638E"/>
    <w:rsid w:val="005B73B5"/>
    <w:rsid w:val="006327D9"/>
    <w:rsid w:val="00637440"/>
    <w:rsid w:val="00667655"/>
    <w:rsid w:val="006B5770"/>
    <w:rsid w:val="00782C61"/>
    <w:rsid w:val="007A1A93"/>
    <w:rsid w:val="007C2DF3"/>
    <w:rsid w:val="007C3AD7"/>
    <w:rsid w:val="007C7E9E"/>
    <w:rsid w:val="007D0AAA"/>
    <w:rsid w:val="007E4207"/>
    <w:rsid w:val="007F346E"/>
    <w:rsid w:val="0081067B"/>
    <w:rsid w:val="00816817"/>
    <w:rsid w:val="008269F9"/>
    <w:rsid w:val="008320EF"/>
    <w:rsid w:val="008A4AD5"/>
    <w:rsid w:val="008B1FA0"/>
    <w:rsid w:val="008B24FD"/>
    <w:rsid w:val="008E2D9D"/>
    <w:rsid w:val="008F2632"/>
    <w:rsid w:val="009340FF"/>
    <w:rsid w:val="00956C9B"/>
    <w:rsid w:val="00972A77"/>
    <w:rsid w:val="00994093"/>
    <w:rsid w:val="009A3D1D"/>
    <w:rsid w:val="009A4BD6"/>
    <w:rsid w:val="009B74D8"/>
    <w:rsid w:val="009F5C04"/>
    <w:rsid w:val="00A35015"/>
    <w:rsid w:val="00A43BF0"/>
    <w:rsid w:val="00A90E0F"/>
    <w:rsid w:val="00AA0223"/>
    <w:rsid w:val="00AA06AD"/>
    <w:rsid w:val="00AB04B3"/>
    <w:rsid w:val="00AB338A"/>
    <w:rsid w:val="00AC2E54"/>
    <w:rsid w:val="00AD0F17"/>
    <w:rsid w:val="00B173BD"/>
    <w:rsid w:val="00B35C24"/>
    <w:rsid w:val="00B75245"/>
    <w:rsid w:val="00BB7221"/>
    <w:rsid w:val="00BE2015"/>
    <w:rsid w:val="00C219E2"/>
    <w:rsid w:val="00C21F48"/>
    <w:rsid w:val="00C362A6"/>
    <w:rsid w:val="00C833A0"/>
    <w:rsid w:val="00CA74DB"/>
    <w:rsid w:val="00CB64CB"/>
    <w:rsid w:val="00D062D7"/>
    <w:rsid w:val="00D1206A"/>
    <w:rsid w:val="00D55517"/>
    <w:rsid w:val="00D87166"/>
    <w:rsid w:val="00D9496C"/>
    <w:rsid w:val="00DA2EBD"/>
    <w:rsid w:val="00DB595F"/>
    <w:rsid w:val="00DE49ED"/>
    <w:rsid w:val="00E0300C"/>
    <w:rsid w:val="00E1389F"/>
    <w:rsid w:val="00E676B9"/>
    <w:rsid w:val="00E7303B"/>
    <w:rsid w:val="00E9251A"/>
    <w:rsid w:val="00EC709E"/>
    <w:rsid w:val="00EE5F38"/>
    <w:rsid w:val="00EF1851"/>
    <w:rsid w:val="00F53659"/>
    <w:rsid w:val="00F86D26"/>
    <w:rsid w:val="00FC53C5"/>
    <w:rsid w:val="00F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59640"/>
  <w15:chartTrackingRefBased/>
  <w15:docId w15:val="{D9ECD00F-6663-4260-8612-43774F6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9072"/>
      </w:tabs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numId w:val="1"/>
      </w:numPr>
      <w:tabs>
        <w:tab w:val="right" w:pos="9072"/>
      </w:tabs>
      <w:outlineLvl w:val="1"/>
    </w:pPr>
    <w:rPr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right" w:pos="9639"/>
      </w:tabs>
      <w:ind w:left="-142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9639"/>
      </w:tabs>
      <w:ind w:left="-142"/>
      <w:outlineLvl w:val="3"/>
    </w:pPr>
    <w:rPr>
      <w:b/>
      <w:sz w:val="24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right" w:pos="9639"/>
      </w:tabs>
      <w:ind w:left="-142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81D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right" w:pos="9639"/>
      </w:tabs>
      <w:spacing w:line="360" w:lineRule="auto"/>
      <w:ind w:left="-142"/>
    </w:pPr>
    <w:rPr>
      <w:sz w:val="24"/>
    </w:rPr>
  </w:style>
  <w:style w:type="character" w:customStyle="1" w:styleId="BesuchterHyperlink">
    <w:name w:val="BesuchterHyperlink"/>
    <w:rPr>
      <w:color w:val="800080"/>
      <w:u w:val="single"/>
    </w:rPr>
  </w:style>
  <w:style w:type="character" w:customStyle="1" w:styleId="berschrift6Zchn">
    <w:name w:val="Überschrift 6 Zchn"/>
    <w:link w:val="berschrift6"/>
    <w:semiHidden/>
    <w:rsid w:val="00481D0C"/>
    <w:rPr>
      <w:rFonts w:ascii="Calibri" w:eastAsia="Times New Roman" w:hAnsi="Calibri" w:cs="Times New Roman"/>
      <w:b/>
      <w:bCs/>
      <w:sz w:val="22"/>
      <w:szCs w:val="22"/>
    </w:rPr>
  </w:style>
  <w:style w:type="paragraph" w:styleId="Textkrper3">
    <w:name w:val="Body Text 3"/>
    <w:basedOn w:val="Standard"/>
    <w:link w:val="Textkrper3Zchn"/>
    <w:rsid w:val="00481D0C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481D0C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EE5F3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E5F38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qFormat/>
    <w:rsid w:val="001F7FB7"/>
    <w:pPr>
      <w:framePr w:w="7521" w:h="1080" w:hSpace="141" w:wrap="around" w:vAnchor="text" w:hAnchor="page" w:x="3090" w:y="-1153"/>
    </w:pPr>
    <w:rPr>
      <w:i/>
      <w:sz w:val="52"/>
    </w:rPr>
  </w:style>
  <w:style w:type="character" w:styleId="Platzhaltertext">
    <w:name w:val="Placeholder Text"/>
    <w:basedOn w:val="Absatz-Standardschriftart"/>
    <w:uiPriority w:val="99"/>
    <w:semiHidden/>
    <w:rsid w:val="00DB59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GM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E7989-22C5-418A-9551-990BE9E7E4B1}"/>
      </w:docPartPr>
      <w:docPartBody>
        <w:p w:rsidR="008240A7" w:rsidRDefault="003F5FDE">
          <w:r w:rsidRPr="00937FF6">
            <w:rPr>
              <w:rStyle w:val="Platzhaltertext"/>
            </w:rPr>
            <w:t>Wählen Sie ein Element aus.</w:t>
          </w:r>
        </w:p>
      </w:docPartBody>
    </w:docPart>
    <w:docPart>
      <w:docPartPr>
        <w:name w:val="840C8A4B00C8466EBCC4CE258DA26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246B4-09FB-4DFC-8CD2-44734F3A116B}"/>
      </w:docPartPr>
      <w:docPartBody>
        <w:p w:rsidR="008240A7" w:rsidRDefault="003F5FDE" w:rsidP="003F5FDE">
          <w:pPr>
            <w:pStyle w:val="840C8A4B00C8466EBCC4CE258DA26738"/>
          </w:pPr>
          <w:r w:rsidRPr="00937FF6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E5D2F-8B30-41E7-A1C9-D1CF14414D5B}"/>
      </w:docPartPr>
      <w:docPartBody>
        <w:p w:rsidR="008240A7" w:rsidRDefault="003F5FDE">
          <w:r w:rsidRPr="00937F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DE"/>
    <w:rsid w:val="003F5FDE"/>
    <w:rsid w:val="00501ECB"/>
    <w:rsid w:val="008240A7"/>
    <w:rsid w:val="008303B5"/>
    <w:rsid w:val="00EC33B4"/>
    <w:rsid w:val="00F7755D"/>
    <w:rsid w:val="00FB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FDE"/>
    <w:rPr>
      <w:color w:val="808080"/>
    </w:rPr>
  </w:style>
  <w:style w:type="paragraph" w:customStyle="1" w:styleId="840C8A4B00C8466EBCC4CE258DA26738">
    <w:name w:val="840C8A4B00C8466EBCC4CE258DA26738"/>
    <w:rsid w:val="003F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7982-5932-4D18-9935-C660AB2D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GMBRIEF.DOT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Gemeindebrief</vt:lpstr>
    </vt:vector>
  </TitlesOfParts>
  <Company>Ranten</Company>
  <LinksUpToDate>false</LinksUpToDate>
  <CharactersWithSpaces>1155</CharactersWithSpaces>
  <SharedDoc>false</SharedDoc>
  <HLinks>
    <vt:vector size="12" baseType="variant">
      <vt:variant>
        <vt:i4>4456470</vt:i4>
      </vt:variant>
      <vt:variant>
        <vt:i4>3</vt:i4>
      </vt:variant>
      <vt:variant>
        <vt:i4>0</vt:i4>
      </vt:variant>
      <vt:variant>
        <vt:i4>5</vt:i4>
      </vt:variant>
      <vt:variant>
        <vt:lpwstr>http://www.ranten.gv.at/</vt:lpwstr>
      </vt:variant>
      <vt:variant>
        <vt:lpwstr/>
      </vt:variant>
      <vt:variant>
        <vt:i4>2097244</vt:i4>
      </vt:variant>
      <vt:variant>
        <vt:i4>0</vt:i4>
      </vt:variant>
      <vt:variant>
        <vt:i4>0</vt:i4>
      </vt:variant>
      <vt:variant>
        <vt:i4>5</vt:i4>
      </vt:variant>
      <vt:variant>
        <vt:lpwstr>mailto:gde@ranten.gv.at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Gemeindebrief</dc:title>
  <dc:subject>Gemeinde</dc:subject>
  <dc:creator>Gemeindeamt</dc:creator>
  <cp:keywords/>
  <cp:lastModifiedBy>Thomas Spreitzer</cp:lastModifiedBy>
  <cp:revision>12</cp:revision>
  <cp:lastPrinted>2020-01-03T10:07:00Z</cp:lastPrinted>
  <dcterms:created xsi:type="dcterms:W3CDTF">2023-04-18T08:52:00Z</dcterms:created>
  <dcterms:modified xsi:type="dcterms:W3CDTF">2023-04-18T09:37:00Z</dcterms:modified>
  <cp:contentStatus/>
</cp:coreProperties>
</file>