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207" w:type="dxa"/>
        <w:tblInd w:w="-31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04"/>
        <w:gridCol w:w="284"/>
        <w:gridCol w:w="746"/>
        <w:gridCol w:w="285"/>
        <w:gridCol w:w="76"/>
        <w:gridCol w:w="1392"/>
        <w:gridCol w:w="1392"/>
        <w:gridCol w:w="1392"/>
      </w:tblGrid>
      <w:tr w:rsidR="0031065A" w:rsidRPr="002548DE" w:rsidTr="006C4F15">
        <w:trPr>
          <w:trHeight w:val="431"/>
        </w:trPr>
        <w:tc>
          <w:tcPr>
            <w:tcW w:w="49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065A" w:rsidRDefault="0031065A" w:rsidP="00EF44FD">
            <w:pPr>
              <w:rPr>
                <w:rFonts w:ascii="Calibri" w:hAnsi="Calibri" w:cs="Arial"/>
                <w:sz w:val="20"/>
              </w:rPr>
            </w:pPr>
            <w:r w:rsidRPr="002548DE">
              <w:rPr>
                <w:rFonts w:ascii="Calibri" w:hAnsi="Calibri" w:cs="Arial"/>
                <w:sz w:val="20"/>
              </w:rPr>
              <w:t>Anschrift des Teilnehmers:</w:t>
            </w:r>
          </w:p>
          <w:p w:rsidR="0031065A" w:rsidRPr="004B3D5D" w:rsidRDefault="0031065A" w:rsidP="00EF44FD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31065A" w:rsidRPr="002548DE" w:rsidRDefault="0031065A" w:rsidP="00EF44FD">
            <w:pPr>
              <w:rPr>
                <w:rFonts w:ascii="Calibri" w:hAnsi="Calibri" w:cs="Arial"/>
                <w:sz w:val="20"/>
              </w:rPr>
            </w:pP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instrText xml:space="preserve"> FORMTEXT </w:instrTex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separate"/>
            </w:r>
            <w:bookmarkStart w:id="0" w:name="_GoBack"/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bookmarkEnd w:id="0"/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end"/>
            </w:r>
          </w:p>
        </w:tc>
        <w:tc>
          <w:tcPr>
            <w:tcW w:w="1031" w:type="dxa"/>
            <w:gridSpan w:val="2"/>
            <w:vMerge w:val="restart"/>
            <w:tcBorders>
              <w:left w:val="nil"/>
              <w:righ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65A" w:rsidRPr="002548DE" w:rsidRDefault="0031065A" w:rsidP="004B3D5D">
            <w:pPr>
              <w:rPr>
                <w:rFonts w:ascii="Calibri" w:hAnsi="Calibri" w:cs="Arial"/>
              </w:rPr>
            </w:pPr>
            <w:r w:rsidRPr="004B3D5D">
              <w:rPr>
                <w:rFonts w:ascii="Calibri" w:hAnsi="Calibri" w:cs="Arial"/>
                <w:sz w:val="20"/>
              </w:rPr>
              <w:t>Datum:</w:t>
            </w:r>
            <w:r>
              <w:rPr>
                <w:rFonts w:ascii="Calibri" w:hAnsi="Calibri" w:cs="Arial"/>
              </w:rPr>
              <w:t xml:space="preserve"> 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instrText xml:space="preserve"> FORMTEXT </w:instrTex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separate"/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end"/>
            </w:r>
          </w:p>
        </w:tc>
      </w:tr>
      <w:tr w:rsidR="0031065A" w:rsidRPr="002548DE" w:rsidTr="006C4F15">
        <w:trPr>
          <w:trHeight w:val="431"/>
        </w:trPr>
        <w:tc>
          <w:tcPr>
            <w:tcW w:w="4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031" w:type="dxa"/>
            <w:gridSpan w:val="2"/>
            <w:vMerge/>
            <w:tcBorders>
              <w:lef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</w:rPr>
            </w:pPr>
          </w:p>
        </w:tc>
      </w:tr>
      <w:tr w:rsidR="0031065A" w:rsidRPr="002548DE" w:rsidTr="006C4F15">
        <w:trPr>
          <w:trHeight w:val="872"/>
        </w:trPr>
        <w:tc>
          <w:tcPr>
            <w:tcW w:w="4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031" w:type="dxa"/>
            <w:gridSpan w:val="2"/>
            <w:vMerge/>
            <w:tcBorders>
              <w:lef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31065A" w:rsidRPr="0031065A" w:rsidRDefault="0031065A" w:rsidP="004B3D5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1065A"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  <w:t>Eingangsvermerk</w:t>
            </w:r>
          </w:p>
        </w:tc>
      </w:tr>
      <w:tr w:rsidR="0031065A" w:rsidRPr="002548DE" w:rsidTr="006C4F15">
        <w:trPr>
          <w:trHeight w:val="431"/>
        </w:trPr>
        <w:tc>
          <w:tcPr>
            <w:tcW w:w="4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031" w:type="dxa"/>
            <w:gridSpan w:val="2"/>
            <w:vMerge/>
            <w:tcBorders>
              <w:lef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</w:rPr>
            </w:pPr>
          </w:p>
        </w:tc>
        <w:tc>
          <w:tcPr>
            <w:tcW w:w="4252" w:type="dxa"/>
            <w:gridSpan w:val="4"/>
          </w:tcPr>
          <w:p w:rsidR="0031065A" w:rsidRPr="002548DE" w:rsidRDefault="0031065A" w:rsidP="00EF44FD">
            <w:pPr>
              <w:rPr>
                <w:rFonts w:ascii="Calibri" w:hAnsi="Calibri" w:cs="Arial"/>
              </w:rPr>
            </w:pPr>
          </w:p>
        </w:tc>
      </w:tr>
      <w:tr w:rsidR="002548DE" w:rsidRPr="002548DE" w:rsidTr="00653F3E">
        <w:trPr>
          <w:trHeight w:val="703"/>
        </w:trPr>
        <w:tc>
          <w:tcPr>
            <w:tcW w:w="10207" w:type="dxa"/>
            <w:gridSpan w:val="9"/>
            <w:vAlign w:val="center"/>
          </w:tcPr>
          <w:p w:rsidR="002548DE" w:rsidRPr="002548DE" w:rsidRDefault="000B1450" w:rsidP="002548DE">
            <w:pPr>
              <w:pStyle w:val="berschrift1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  <w:i w:val="0"/>
                <w:sz w:val="32"/>
                <w:szCs w:val="32"/>
              </w:rPr>
              <w:t>Fäkalkanalanschluss</w:t>
            </w:r>
            <w:r w:rsidR="002548DE" w:rsidRPr="002548DE">
              <w:rPr>
                <w:rFonts w:ascii="Calibri" w:hAnsi="Calibri"/>
                <w:b/>
                <w:i w:val="0"/>
                <w:sz w:val="32"/>
                <w:szCs w:val="32"/>
              </w:rPr>
              <w:t xml:space="preserve"> Marktgemeinde Irdning</w:t>
            </w:r>
            <w:r w:rsidR="002548DE">
              <w:rPr>
                <w:rFonts w:ascii="Calibri" w:hAnsi="Calibri"/>
                <w:b/>
                <w:i w:val="0"/>
                <w:sz w:val="32"/>
                <w:szCs w:val="32"/>
              </w:rPr>
              <w:t>-Donnersbachtal</w:t>
            </w:r>
          </w:p>
        </w:tc>
      </w:tr>
      <w:tr w:rsidR="002548DE" w:rsidRPr="002548DE" w:rsidTr="0031050E">
        <w:trPr>
          <w:trHeight w:val="494"/>
        </w:trPr>
        <w:tc>
          <w:tcPr>
            <w:tcW w:w="4640" w:type="dxa"/>
            <w:gridSpan w:val="2"/>
            <w:vAlign w:val="center"/>
          </w:tcPr>
          <w:p w:rsidR="002548DE" w:rsidRPr="00FF630B" w:rsidRDefault="000B1450" w:rsidP="000B145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Fäkalkanalanschlussstelle</w:t>
            </w:r>
            <w:r w:rsidR="002548DE" w:rsidRPr="00FF630B">
              <w:rPr>
                <w:rFonts w:ascii="Calibri" w:hAnsi="Calibri" w:cs="Arial"/>
                <w:szCs w:val="24"/>
              </w:rPr>
              <w:t xml:space="preserve"> festgelegt:</w:t>
            </w:r>
          </w:p>
        </w:tc>
        <w:tc>
          <w:tcPr>
            <w:tcW w:w="1391" w:type="dxa"/>
            <w:gridSpan w:val="4"/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3A1EF8">
              <w:rPr>
                <w:rFonts w:ascii="Calibri" w:hAnsi="Calibri" w:cs="Arial"/>
                <w:sz w:val="23"/>
                <w:szCs w:val="23"/>
              </w:rPr>
            </w:r>
            <w:r w:rsidR="003A1EF8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ja</w:t>
            </w:r>
          </w:p>
        </w:tc>
        <w:tc>
          <w:tcPr>
            <w:tcW w:w="1392" w:type="dxa"/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3A1EF8">
              <w:rPr>
                <w:rFonts w:ascii="Calibri" w:hAnsi="Calibri" w:cs="Arial"/>
                <w:sz w:val="23"/>
                <w:szCs w:val="23"/>
              </w:rPr>
            </w:r>
            <w:r w:rsidR="003A1EF8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nein</w:t>
            </w:r>
          </w:p>
        </w:tc>
      </w:tr>
      <w:tr w:rsidR="000B1450" w:rsidRPr="002548DE" w:rsidTr="0031050E">
        <w:trPr>
          <w:trHeight w:val="494"/>
        </w:trPr>
        <w:tc>
          <w:tcPr>
            <w:tcW w:w="4640" w:type="dxa"/>
            <w:gridSpan w:val="2"/>
            <w:vAlign w:val="center"/>
          </w:tcPr>
          <w:p w:rsidR="000B1450" w:rsidRPr="00FF630B" w:rsidRDefault="000B1450" w:rsidP="002548DE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Bezeichnung des Anschlussschachtes</w:t>
            </w:r>
            <w:r w:rsidRPr="00FF630B">
              <w:rPr>
                <w:rFonts w:ascii="Calibri" w:hAnsi="Calibri" w:cs="Arial"/>
                <w:szCs w:val="24"/>
              </w:rPr>
              <w:t>:</w:t>
            </w:r>
          </w:p>
        </w:tc>
        <w:tc>
          <w:tcPr>
            <w:tcW w:w="5567" w:type="dxa"/>
            <w:gridSpan w:val="7"/>
            <w:vAlign w:val="center"/>
          </w:tcPr>
          <w:p w:rsidR="000B1450" w:rsidRPr="00FF630B" w:rsidRDefault="000B1450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instrText xml:space="preserve"> FORMTEXT </w:instrTex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separate"/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end"/>
            </w:r>
          </w:p>
        </w:tc>
      </w:tr>
      <w:tr w:rsidR="002548DE" w:rsidRPr="002548DE" w:rsidTr="0031050E">
        <w:trPr>
          <w:trHeight w:val="494"/>
        </w:trPr>
        <w:tc>
          <w:tcPr>
            <w:tcW w:w="4640" w:type="dxa"/>
            <w:gridSpan w:val="2"/>
            <w:vAlign w:val="center"/>
          </w:tcPr>
          <w:p w:rsidR="002548DE" w:rsidRPr="00FF630B" w:rsidRDefault="000B1450" w:rsidP="002548DE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Hausanschlussschacht ist auszuführen</w:t>
            </w:r>
            <w:r w:rsidR="002548DE" w:rsidRPr="00FF630B">
              <w:rPr>
                <w:rFonts w:ascii="Calibri" w:hAnsi="Calibri" w:cs="Arial"/>
                <w:szCs w:val="24"/>
              </w:rPr>
              <w:t>:</w:t>
            </w:r>
          </w:p>
        </w:tc>
        <w:tc>
          <w:tcPr>
            <w:tcW w:w="1391" w:type="dxa"/>
            <w:gridSpan w:val="4"/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2548DE" w:rsidRPr="00FF630B" w:rsidRDefault="002548DE" w:rsidP="00FF630B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2548DE" w:rsidRPr="00FF630B" w:rsidRDefault="00896030" w:rsidP="00FF630B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3A1EF8">
              <w:rPr>
                <w:rFonts w:ascii="Calibri" w:hAnsi="Calibri" w:cs="Arial"/>
                <w:sz w:val="23"/>
                <w:szCs w:val="23"/>
              </w:rPr>
            </w:r>
            <w:r w:rsidR="003A1EF8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</w:t>
            </w:r>
            <w:r w:rsidR="00FF630B" w:rsidRPr="00FF630B">
              <w:rPr>
                <w:rFonts w:ascii="Calibri" w:hAnsi="Calibri" w:cs="Arial"/>
                <w:sz w:val="23"/>
                <w:szCs w:val="23"/>
              </w:rPr>
              <w:t>ja</w:t>
            </w:r>
          </w:p>
        </w:tc>
        <w:tc>
          <w:tcPr>
            <w:tcW w:w="1392" w:type="dxa"/>
            <w:vAlign w:val="center"/>
          </w:tcPr>
          <w:p w:rsidR="002548DE" w:rsidRPr="00FF630B" w:rsidRDefault="00896030" w:rsidP="00FF630B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3A1EF8">
              <w:rPr>
                <w:rFonts w:ascii="Calibri" w:hAnsi="Calibri" w:cs="Arial"/>
                <w:sz w:val="23"/>
                <w:szCs w:val="23"/>
              </w:rPr>
            </w:r>
            <w:r w:rsidR="003A1EF8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</w:t>
            </w:r>
            <w:r w:rsidR="00FF630B" w:rsidRPr="00FF630B">
              <w:rPr>
                <w:rFonts w:ascii="Calibri" w:hAnsi="Calibri" w:cs="Arial"/>
                <w:sz w:val="23"/>
                <w:szCs w:val="23"/>
              </w:rPr>
              <w:t>nein</w:t>
            </w:r>
          </w:p>
        </w:tc>
      </w:tr>
      <w:tr w:rsidR="00015498" w:rsidRPr="002548DE" w:rsidTr="0031050E">
        <w:trPr>
          <w:trHeight w:val="494"/>
        </w:trPr>
        <w:tc>
          <w:tcPr>
            <w:tcW w:w="4640" w:type="dxa"/>
            <w:gridSpan w:val="2"/>
            <w:vAlign w:val="center"/>
          </w:tcPr>
          <w:p w:rsidR="00015498" w:rsidRPr="00FF630B" w:rsidRDefault="00015498" w:rsidP="002548DE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Dimension des Anschlussstranges</w:t>
            </w:r>
            <w:r w:rsidRPr="00FF630B">
              <w:rPr>
                <w:rFonts w:ascii="Calibri" w:hAnsi="Calibri" w:cs="Arial"/>
                <w:szCs w:val="24"/>
              </w:rPr>
              <w:t>:</w:t>
            </w:r>
          </w:p>
        </w:tc>
        <w:tc>
          <w:tcPr>
            <w:tcW w:w="5567" w:type="dxa"/>
            <w:gridSpan w:val="7"/>
            <w:vAlign w:val="center"/>
          </w:tcPr>
          <w:p w:rsidR="00015498" w:rsidRPr="00FF630B" w:rsidRDefault="00015498" w:rsidP="002548DE">
            <w:pPr>
              <w:rPr>
                <w:rFonts w:ascii="Calibri" w:hAnsi="Calibri" w:cs="Arial"/>
                <w:sz w:val="23"/>
                <w:szCs w:val="23"/>
              </w:rPr>
            </w:pP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instrText xml:space="preserve"> FORMTEXT </w:instrTex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separate"/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end"/>
            </w:r>
          </w:p>
        </w:tc>
      </w:tr>
      <w:tr w:rsidR="00015498" w:rsidRPr="002548DE" w:rsidTr="0031050E">
        <w:trPr>
          <w:trHeight w:val="494"/>
        </w:trPr>
        <w:tc>
          <w:tcPr>
            <w:tcW w:w="4640" w:type="dxa"/>
            <w:gridSpan w:val="2"/>
            <w:vAlign w:val="center"/>
          </w:tcPr>
          <w:p w:rsidR="00015498" w:rsidRPr="00FF630B" w:rsidRDefault="00015498" w:rsidP="002548DE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Mindestgefälle des Stranges:</w:t>
            </w:r>
          </w:p>
        </w:tc>
        <w:tc>
          <w:tcPr>
            <w:tcW w:w="5567" w:type="dxa"/>
            <w:gridSpan w:val="7"/>
            <w:vAlign w:val="center"/>
          </w:tcPr>
          <w:p w:rsidR="00015498" w:rsidRPr="00FF630B" w:rsidRDefault="00015498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instrText xml:space="preserve"> FORMTEXT </w:instrTex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separate"/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end"/>
            </w:r>
          </w:p>
        </w:tc>
      </w:tr>
      <w:tr w:rsidR="000B1450" w:rsidRPr="002548DE" w:rsidTr="0031050E">
        <w:trPr>
          <w:trHeight w:val="494"/>
        </w:trPr>
        <w:tc>
          <w:tcPr>
            <w:tcW w:w="4640" w:type="dxa"/>
            <w:gridSpan w:val="2"/>
            <w:vAlign w:val="center"/>
          </w:tcPr>
          <w:p w:rsidR="000B1450" w:rsidRPr="00FF630B" w:rsidRDefault="000B1450" w:rsidP="002548DE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Rückstauklappe ist einzubauen:</w:t>
            </w:r>
          </w:p>
        </w:tc>
        <w:tc>
          <w:tcPr>
            <w:tcW w:w="1391" w:type="dxa"/>
            <w:gridSpan w:val="4"/>
            <w:vAlign w:val="center"/>
          </w:tcPr>
          <w:p w:rsidR="000B1450" w:rsidRPr="00FF630B" w:rsidRDefault="000B1450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0B1450" w:rsidRPr="00FF630B" w:rsidRDefault="000B1450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0B1450" w:rsidRPr="00FF630B" w:rsidRDefault="000B1450" w:rsidP="00C574C6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3A1EF8">
              <w:rPr>
                <w:rFonts w:ascii="Calibri" w:hAnsi="Calibri" w:cs="Arial"/>
                <w:sz w:val="23"/>
                <w:szCs w:val="23"/>
              </w:rPr>
            </w:r>
            <w:r w:rsidR="003A1EF8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ja</w:t>
            </w:r>
          </w:p>
        </w:tc>
        <w:tc>
          <w:tcPr>
            <w:tcW w:w="1392" w:type="dxa"/>
            <w:vAlign w:val="center"/>
          </w:tcPr>
          <w:p w:rsidR="000B1450" w:rsidRPr="00FF630B" w:rsidRDefault="000B1450" w:rsidP="00C574C6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3A1EF8">
              <w:rPr>
                <w:rFonts w:ascii="Calibri" w:hAnsi="Calibri" w:cs="Arial"/>
                <w:sz w:val="23"/>
                <w:szCs w:val="23"/>
              </w:rPr>
            </w:r>
            <w:r w:rsidR="003A1EF8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nein</w:t>
            </w:r>
          </w:p>
        </w:tc>
      </w:tr>
      <w:tr w:rsidR="00015498" w:rsidRPr="002548DE" w:rsidTr="0031050E">
        <w:trPr>
          <w:trHeight w:val="494"/>
        </w:trPr>
        <w:tc>
          <w:tcPr>
            <w:tcW w:w="4640" w:type="dxa"/>
            <w:gridSpan w:val="2"/>
            <w:vAlign w:val="center"/>
          </w:tcPr>
          <w:p w:rsidR="00015498" w:rsidRPr="00FF630B" w:rsidRDefault="00015498" w:rsidP="000B1450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Lage der Rückstauklappe:</w:t>
            </w:r>
          </w:p>
        </w:tc>
        <w:tc>
          <w:tcPr>
            <w:tcW w:w="5567" w:type="dxa"/>
            <w:gridSpan w:val="7"/>
            <w:vAlign w:val="center"/>
          </w:tcPr>
          <w:p w:rsidR="00015498" w:rsidRPr="00FF630B" w:rsidRDefault="00015498" w:rsidP="00015498">
            <w:pPr>
              <w:rPr>
                <w:rFonts w:ascii="Calibri" w:hAnsi="Calibri" w:cs="Arial"/>
                <w:sz w:val="23"/>
                <w:szCs w:val="23"/>
              </w:rPr>
            </w:pP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instrText xml:space="preserve"> FORMTEXT </w:instrTex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separate"/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end"/>
            </w:r>
          </w:p>
        </w:tc>
      </w:tr>
      <w:tr w:rsidR="00653F3E" w:rsidRPr="002548DE" w:rsidTr="0031050E">
        <w:trPr>
          <w:trHeight w:val="494"/>
        </w:trPr>
        <w:tc>
          <w:tcPr>
            <w:tcW w:w="4640" w:type="dxa"/>
            <w:gridSpan w:val="2"/>
            <w:vAlign w:val="center"/>
          </w:tcPr>
          <w:p w:rsidR="00653F3E" w:rsidRPr="00FF630B" w:rsidRDefault="00653F3E" w:rsidP="00EF62AC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Die Dichtheit wird überprüft</w:t>
            </w:r>
            <w:r w:rsidRPr="00FF630B">
              <w:rPr>
                <w:rFonts w:ascii="Calibri" w:hAnsi="Calibri" w:cs="Arial"/>
                <w:szCs w:val="24"/>
              </w:rPr>
              <w:t>:</w:t>
            </w:r>
          </w:p>
        </w:tc>
        <w:tc>
          <w:tcPr>
            <w:tcW w:w="1391" w:type="dxa"/>
            <w:gridSpan w:val="4"/>
            <w:vAlign w:val="center"/>
          </w:tcPr>
          <w:p w:rsidR="00653F3E" w:rsidRPr="00FF630B" w:rsidRDefault="00653F3E" w:rsidP="00EF62AC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653F3E" w:rsidRPr="00FF630B" w:rsidRDefault="00653F3E" w:rsidP="00EF62AC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653F3E" w:rsidRPr="00FF630B" w:rsidRDefault="00653F3E" w:rsidP="00EF62AC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3A1EF8">
              <w:rPr>
                <w:rFonts w:ascii="Calibri" w:hAnsi="Calibri" w:cs="Arial"/>
                <w:sz w:val="23"/>
                <w:szCs w:val="23"/>
              </w:rPr>
            </w:r>
            <w:r w:rsidR="003A1EF8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ja</w:t>
            </w:r>
          </w:p>
        </w:tc>
        <w:tc>
          <w:tcPr>
            <w:tcW w:w="1392" w:type="dxa"/>
            <w:vAlign w:val="center"/>
          </w:tcPr>
          <w:p w:rsidR="00653F3E" w:rsidRPr="00FF630B" w:rsidRDefault="00653F3E" w:rsidP="00EF62AC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3A1EF8">
              <w:rPr>
                <w:rFonts w:ascii="Calibri" w:hAnsi="Calibri" w:cs="Arial"/>
                <w:sz w:val="23"/>
                <w:szCs w:val="23"/>
              </w:rPr>
            </w:r>
            <w:r w:rsidR="003A1EF8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nein</w:t>
            </w:r>
          </w:p>
        </w:tc>
      </w:tr>
      <w:tr w:rsidR="000B1450" w:rsidRPr="002548DE" w:rsidTr="00653F3E">
        <w:trPr>
          <w:trHeight w:val="494"/>
        </w:trPr>
        <w:tc>
          <w:tcPr>
            <w:tcW w:w="4640" w:type="dxa"/>
            <w:gridSpan w:val="2"/>
            <w:vAlign w:val="center"/>
          </w:tcPr>
          <w:p w:rsidR="000B1450" w:rsidRPr="00FF630B" w:rsidRDefault="00015498" w:rsidP="002548DE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Fäkalkanalleitung</w:t>
            </w:r>
            <w:r w:rsidR="000B1450" w:rsidRPr="00FF630B">
              <w:rPr>
                <w:rFonts w:ascii="Calibri" w:hAnsi="Calibri" w:cs="Arial"/>
                <w:szCs w:val="24"/>
              </w:rPr>
              <w:t xml:space="preserve"> wird eingemessen:</w:t>
            </w:r>
          </w:p>
        </w:tc>
        <w:tc>
          <w:tcPr>
            <w:tcW w:w="1391" w:type="dxa"/>
            <w:gridSpan w:val="4"/>
            <w:vAlign w:val="center"/>
          </w:tcPr>
          <w:p w:rsidR="000B1450" w:rsidRPr="00FF630B" w:rsidRDefault="000B1450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0B1450" w:rsidRPr="00FF630B" w:rsidRDefault="000B1450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0B1450" w:rsidRPr="00FF630B" w:rsidRDefault="000B1450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3A1EF8">
              <w:rPr>
                <w:rFonts w:ascii="Calibri" w:hAnsi="Calibri" w:cs="Arial"/>
                <w:sz w:val="23"/>
                <w:szCs w:val="23"/>
              </w:rPr>
            </w:r>
            <w:r w:rsidR="003A1EF8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ja</w:t>
            </w:r>
          </w:p>
        </w:tc>
        <w:tc>
          <w:tcPr>
            <w:tcW w:w="1392" w:type="dxa"/>
            <w:vAlign w:val="center"/>
          </w:tcPr>
          <w:p w:rsidR="000B1450" w:rsidRPr="00FF630B" w:rsidRDefault="000B1450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3A1EF8">
              <w:rPr>
                <w:rFonts w:ascii="Calibri" w:hAnsi="Calibri" w:cs="Arial"/>
                <w:sz w:val="23"/>
                <w:szCs w:val="23"/>
              </w:rPr>
            </w:r>
            <w:r w:rsidR="003A1EF8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nein</w:t>
            </w:r>
          </w:p>
        </w:tc>
      </w:tr>
      <w:tr w:rsidR="00015498" w:rsidRPr="002548DE" w:rsidTr="00653F3E">
        <w:trPr>
          <w:trHeight w:val="494"/>
        </w:trPr>
        <w:tc>
          <w:tcPr>
            <w:tcW w:w="4640" w:type="dxa"/>
            <w:gridSpan w:val="2"/>
            <w:vAlign w:val="center"/>
          </w:tcPr>
          <w:p w:rsidR="00015498" w:rsidRDefault="00015498" w:rsidP="00B0388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Auflagen erfüllt:</w:t>
            </w:r>
          </w:p>
        </w:tc>
        <w:tc>
          <w:tcPr>
            <w:tcW w:w="1391" w:type="dxa"/>
            <w:gridSpan w:val="4"/>
            <w:vAlign w:val="center"/>
          </w:tcPr>
          <w:p w:rsidR="00015498" w:rsidRPr="00FF630B" w:rsidRDefault="00015498" w:rsidP="00B03889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015498" w:rsidRPr="00FF630B" w:rsidRDefault="00015498" w:rsidP="00B03889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vAlign w:val="center"/>
          </w:tcPr>
          <w:p w:rsidR="00015498" w:rsidRPr="00FF630B" w:rsidRDefault="00015498" w:rsidP="00B0388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3A1EF8">
              <w:rPr>
                <w:rFonts w:ascii="Calibri" w:hAnsi="Calibri" w:cs="Arial"/>
                <w:sz w:val="23"/>
                <w:szCs w:val="23"/>
              </w:rPr>
            </w:r>
            <w:r w:rsidR="003A1EF8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ja</w:t>
            </w:r>
          </w:p>
        </w:tc>
        <w:tc>
          <w:tcPr>
            <w:tcW w:w="1392" w:type="dxa"/>
            <w:vAlign w:val="center"/>
          </w:tcPr>
          <w:p w:rsidR="00015498" w:rsidRPr="00FF630B" w:rsidRDefault="00015498" w:rsidP="00B0388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3A1EF8">
              <w:rPr>
                <w:rFonts w:ascii="Calibri" w:hAnsi="Calibri" w:cs="Arial"/>
                <w:sz w:val="23"/>
                <w:szCs w:val="23"/>
              </w:rPr>
            </w:r>
            <w:r w:rsidR="003A1EF8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nein</w:t>
            </w:r>
          </w:p>
        </w:tc>
      </w:tr>
      <w:tr w:rsidR="00015498" w:rsidRPr="002548DE" w:rsidTr="00653F3E">
        <w:trPr>
          <w:trHeight w:val="655"/>
        </w:trPr>
        <w:tc>
          <w:tcPr>
            <w:tcW w:w="10207" w:type="dxa"/>
            <w:gridSpan w:val="9"/>
            <w:vAlign w:val="center"/>
          </w:tcPr>
          <w:p w:rsidR="00015498" w:rsidRPr="00FF630B" w:rsidRDefault="00015498" w:rsidP="00AF30E7">
            <w:pPr>
              <w:jc w:val="both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Cs w:val="24"/>
              </w:rPr>
              <w:t>Der Kanalstrang bleibt im Bereich vom Hausanschluss bis zum Hausanschlussschacht im Eigentum des Bauwerbers!</w:t>
            </w:r>
          </w:p>
        </w:tc>
      </w:tr>
      <w:tr w:rsidR="00015498" w:rsidRPr="00E4235A" w:rsidTr="006C4F15">
        <w:trPr>
          <w:trHeight w:val="655"/>
        </w:trPr>
        <w:tc>
          <w:tcPr>
            <w:tcW w:w="10207" w:type="dxa"/>
            <w:gridSpan w:val="9"/>
            <w:tcBorders>
              <w:bottom w:val="nil"/>
            </w:tcBorders>
            <w:vAlign w:val="center"/>
          </w:tcPr>
          <w:p w:rsidR="00015498" w:rsidRPr="00E4235A" w:rsidRDefault="00015498" w:rsidP="00AF30E7">
            <w:pPr>
              <w:jc w:val="both"/>
              <w:rPr>
                <w:rFonts w:ascii="Calibri" w:hAnsi="Calibri" w:cs="Arial"/>
                <w:b/>
                <w:sz w:val="23"/>
                <w:szCs w:val="23"/>
              </w:rPr>
            </w:pPr>
            <w:r w:rsidRPr="00E4235A">
              <w:rPr>
                <w:rFonts w:ascii="Calibri" w:hAnsi="Calibri" w:cs="Arial"/>
                <w:b/>
                <w:szCs w:val="24"/>
              </w:rPr>
              <w:t xml:space="preserve">Die </w:t>
            </w:r>
            <w:r w:rsidR="00E4235A" w:rsidRPr="00E4235A">
              <w:rPr>
                <w:rFonts w:ascii="Calibri" w:hAnsi="Calibri" w:cs="Arial"/>
                <w:b/>
                <w:szCs w:val="24"/>
              </w:rPr>
              <w:t>Abnahme des Kanalanschlusses erfolgt durch die Marktgemeinde Irdning-Donnersbachtal und ist diese rechtzeitig über die Fertigstellung der Anlage zu informieren!</w:t>
            </w:r>
          </w:p>
        </w:tc>
      </w:tr>
      <w:tr w:rsidR="000B1450" w:rsidRPr="002548DE" w:rsidTr="006C4F15">
        <w:trPr>
          <w:trHeight w:val="2006"/>
        </w:trPr>
        <w:tc>
          <w:tcPr>
            <w:tcW w:w="102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1450" w:rsidRDefault="000B1450" w:rsidP="00524C5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Bemerkung:</w:t>
            </w:r>
          </w:p>
          <w:p w:rsidR="000B1450" w:rsidRPr="00FF630B" w:rsidRDefault="000B1450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instrText xml:space="preserve"> FORMTEXT </w:instrTex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separate"/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end"/>
            </w:r>
          </w:p>
        </w:tc>
      </w:tr>
      <w:tr w:rsidR="000B1450" w:rsidRPr="002548DE" w:rsidTr="006C4F15">
        <w:trPr>
          <w:trHeight w:val="457"/>
        </w:trPr>
        <w:tc>
          <w:tcPr>
            <w:tcW w:w="10207" w:type="dxa"/>
            <w:gridSpan w:val="9"/>
            <w:tcBorders>
              <w:top w:val="single" w:sz="4" w:space="0" w:color="auto"/>
            </w:tcBorders>
            <w:vAlign w:val="center"/>
          </w:tcPr>
          <w:p w:rsidR="000B1450" w:rsidRPr="00FF630B" w:rsidRDefault="000B1450" w:rsidP="00524C59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0B1450" w:rsidRPr="002548DE" w:rsidTr="0031050E">
        <w:trPr>
          <w:trHeight w:val="1641"/>
        </w:trPr>
        <w:tc>
          <w:tcPr>
            <w:tcW w:w="4536" w:type="dxa"/>
            <w:tcBorders>
              <w:bottom w:val="dashSmallGap" w:sz="4" w:space="0" w:color="auto"/>
            </w:tcBorders>
          </w:tcPr>
          <w:p w:rsidR="000B1450" w:rsidRDefault="000B1450" w:rsidP="004B3D5D">
            <w:pPr>
              <w:rPr>
                <w:rFonts w:asciiTheme="minorHAnsi" w:hAnsiTheme="minorHAnsi" w:cs="Arial"/>
                <w:sz w:val="20"/>
              </w:rPr>
            </w:pPr>
            <w:r w:rsidRPr="009C684B">
              <w:rPr>
                <w:rFonts w:asciiTheme="minorHAnsi" w:hAnsiTheme="minorHAnsi" w:cs="Arial"/>
                <w:sz w:val="20"/>
              </w:rPr>
              <w:t>Unterschrift der</w:t>
            </w:r>
          </w:p>
          <w:p w:rsidR="000B1450" w:rsidRPr="009C684B" w:rsidRDefault="000B1450" w:rsidP="004B3D5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ausführenden </w:t>
            </w:r>
            <w:r w:rsidRPr="009C684B">
              <w:rPr>
                <w:rFonts w:asciiTheme="minorHAnsi" w:hAnsiTheme="minorHAnsi" w:cs="Arial"/>
                <w:sz w:val="20"/>
              </w:rPr>
              <w:t>Firma:</w:t>
            </w:r>
          </w:p>
        </w:tc>
        <w:tc>
          <w:tcPr>
            <w:tcW w:w="1134" w:type="dxa"/>
            <w:gridSpan w:val="3"/>
          </w:tcPr>
          <w:p w:rsidR="000B1450" w:rsidRPr="009C684B" w:rsidRDefault="000B1450" w:rsidP="004B3D5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537" w:type="dxa"/>
            <w:gridSpan w:val="5"/>
            <w:tcBorders>
              <w:bottom w:val="dashSmallGap" w:sz="4" w:space="0" w:color="auto"/>
            </w:tcBorders>
          </w:tcPr>
          <w:p w:rsidR="000B1450" w:rsidRDefault="000B1450" w:rsidP="004B3D5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Unterschrift des</w:t>
            </w:r>
          </w:p>
          <w:p w:rsidR="000B1450" w:rsidRPr="009C684B" w:rsidRDefault="000B1450" w:rsidP="004B3D5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Bauherrn:</w:t>
            </w:r>
          </w:p>
        </w:tc>
      </w:tr>
      <w:tr w:rsidR="000B1450" w:rsidRPr="002548DE" w:rsidTr="00653F3E">
        <w:trPr>
          <w:trHeight w:val="270"/>
        </w:trPr>
        <w:tc>
          <w:tcPr>
            <w:tcW w:w="10207" w:type="dxa"/>
            <w:gridSpan w:val="9"/>
          </w:tcPr>
          <w:p w:rsidR="000B1450" w:rsidRPr="009C684B" w:rsidRDefault="000B1450" w:rsidP="004B3D5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0B1450" w:rsidRPr="002548DE" w:rsidTr="0031050E">
        <w:trPr>
          <w:trHeight w:val="1644"/>
        </w:trPr>
        <w:tc>
          <w:tcPr>
            <w:tcW w:w="4536" w:type="dxa"/>
          </w:tcPr>
          <w:p w:rsidR="00E92F2E" w:rsidRDefault="000B1450" w:rsidP="00E92F2E">
            <w:pPr>
              <w:rPr>
                <w:rFonts w:asciiTheme="minorHAnsi" w:hAnsiTheme="minorHAnsi" w:cs="Arial"/>
                <w:sz w:val="20"/>
              </w:rPr>
            </w:pPr>
            <w:r w:rsidRPr="009C684B">
              <w:rPr>
                <w:rFonts w:asciiTheme="minorHAnsi" w:hAnsiTheme="minorHAnsi" w:cs="Arial"/>
                <w:sz w:val="20"/>
              </w:rPr>
              <w:t>Eingewiesen und Unterschrift</w:t>
            </w:r>
            <w:r w:rsidR="00E92F2E">
              <w:rPr>
                <w:rFonts w:asciiTheme="minorHAnsi" w:hAnsiTheme="minorHAnsi" w:cs="Arial"/>
                <w:sz w:val="20"/>
              </w:rPr>
              <w:t xml:space="preserve"> </w:t>
            </w:r>
            <w:r w:rsidR="00E92F2E">
              <w:rPr>
                <w:rFonts w:asciiTheme="minorHAnsi" w:hAnsiTheme="minorHAnsi" w:cs="Arial"/>
                <w:sz w:val="20"/>
              </w:rPr>
              <w:t>des</w:t>
            </w:r>
          </w:p>
          <w:p w:rsidR="000B1450" w:rsidRPr="009C684B" w:rsidRDefault="00E92F2E" w:rsidP="00E92F2E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Teilnehmers:</w:t>
            </w: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0B1450" w:rsidRPr="009C684B" w:rsidRDefault="000B1450" w:rsidP="004B3D5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537" w:type="dxa"/>
            <w:gridSpan w:val="5"/>
          </w:tcPr>
          <w:p w:rsidR="000B1450" w:rsidRDefault="000B1450" w:rsidP="009C684B">
            <w:pPr>
              <w:rPr>
                <w:rFonts w:asciiTheme="minorHAnsi" w:hAnsiTheme="minorHAnsi" w:cs="Arial"/>
                <w:sz w:val="20"/>
              </w:rPr>
            </w:pPr>
            <w:r w:rsidRPr="009C684B">
              <w:rPr>
                <w:rFonts w:asciiTheme="minorHAnsi" w:hAnsiTheme="minorHAnsi" w:cs="Arial"/>
                <w:sz w:val="20"/>
              </w:rPr>
              <w:t>Unterschrift der</w:t>
            </w:r>
          </w:p>
          <w:p w:rsidR="000B1450" w:rsidRPr="009C684B" w:rsidRDefault="000B1450" w:rsidP="00FE5DA4">
            <w:pPr>
              <w:rPr>
                <w:rFonts w:asciiTheme="minorHAnsi" w:hAnsiTheme="minorHAnsi" w:cs="Arial"/>
                <w:sz w:val="20"/>
              </w:rPr>
            </w:pPr>
            <w:r w:rsidRPr="009C684B">
              <w:rPr>
                <w:rFonts w:asciiTheme="minorHAnsi" w:hAnsiTheme="minorHAnsi" w:cs="Arial"/>
                <w:sz w:val="20"/>
              </w:rPr>
              <w:t>Marktgemeinde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C684B">
              <w:rPr>
                <w:rFonts w:asciiTheme="minorHAnsi" w:hAnsiTheme="minorHAnsi" w:cs="Arial"/>
                <w:sz w:val="20"/>
              </w:rPr>
              <w:t>Irdning-Donnersbachtal</w:t>
            </w:r>
            <w:r>
              <w:rPr>
                <w:rFonts w:asciiTheme="minorHAnsi" w:hAnsiTheme="minorHAnsi" w:cs="Arial"/>
                <w:sz w:val="20"/>
              </w:rPr>
              <w:t>:</w:t>
            </w:r>
          </w:p>
        </w:tc>
      </w:tr>
    </w:tbl>
    <w:p w:rsidR="00EF44FD" w:rsidRPr="00015498" w:rsidRDefault="00EF44FD" w:rsidP="00BD3F82">
      <w:pPr>
        <w:rPr>
          <w:rFonts w:ascii="Calibri" w:hAnsi="Calibri" w:cs="Arial"/>
          <w:sz w:val="2"/>
          <w:szCs w:val="2"/>
        </w:rPr>
      </w:pPr>
    </w:p>
    <w:sectPr w:rsidR="00EF44FD" w:rsidRPr="00015498" w:rsidSect="009C684B">
      <w:pgSz w:w="11907" w:h="16840"/>
      <w:pgMar w:top="567" w:right="1418" w:bottom="851" w:left="1418" w:header="72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F8" w:rsidRDefault="003A1EF8" w:rsidP="006D30E2">
      <w:pPr>
        <w:pStyle w:val="Kopfzeile"/>
      </w:pPr>
      <w:r>
        <w:separator/>
      </w:r>
    </w:p>
  </w:endnote>
  <w:endnote w:type="continuationSeparator" w:id="0">
    <w:p w:rsidR="003A1EF8" w:rsidRDefault="003A1EF8" w:rsidP="006D30E2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F8" w:rsidRDefault="003A1EF8" w:rsidP="006D30E2">
      <w:pPr>
        <w:pStyle w:val="Kopfzeile"/>
      </w:pPr>
      <w:r>
        <w:separator/>
      </w:r>
    </w:p>
  </w:footnote>
  <w:footnote w:type="continuationSeparator" w:id="0">
    <w:p w:rsidR="003A1EF8" w:rsidRDefault="003A1EF8" w:rsidP="006D30E2">
      <w:pPr>
        <w:pStyle w:val="Kopfzei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867"/>
    <w:multiLevelType w:val="hybridMultilevel"/>
    <w:tmpl w:val="BEC05F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4E1C69"/>
    <w:multiLevelType w:val="singleLevel"/>
    <w:tmpl w:val="3F2278B0"/>
    <w:lvl w:ilvl="0">
      <w:start w:val="8952"/>
      <w:numFmt w:val="bullet"/>
      <w:lvlText w:val="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">
    <w:nsid w:val="5A995E13"/>
    <w:multiLevelType w:val="hybridMultilevel"/>
    <w:tmpl w:val="88940F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303E6B"/>
    <w:multiLevelType w:val="hybridMultilevel"/>
    <w:tmpl w:val="B4803B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B067B9"/>
    <w:multiLevelType w:val="hybridMultilevel"/>
    <w:tmpl w:val="4FF02D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AT" w:vendorID="9" w:dllVersion="512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990gW2BRwxO0NCgPREKnKuxAVWc=" w:salt="n4TbRwJHmfgp9Z+zj5ulaQ=="/>
  <w:defaultTabStop w:val="708"/>
  <w:autoHyphenation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8C"/>
    <w:rsid w:val="00015498"/>
    <w:rsid w:val="000B1450"/>
    <w:rsid w:val="000C605C"/>
    <w:rsid w:val="00133A22"/>
    <w:rsid w:val="00134859"/>
    <w:rsid w:val="001768DB"/>
    <w:rsid w:val="001B7773"/>
    <w:rsid w:val="001C174B"/>
    <w:rsid w:val="001F4DB2"/>
    <w:rsid w:val="002006D6"/>
    <w:rsid w:val="0025120E"/>
    <w:rsid w:val="002548DE"/>
    <w:rsid w:val="00267B46"/>
    <w:rsid w:val="002A10A1"/>
    <w:rsid w:val="002C27B6"/>
    <w:rsid w:val="002E0F5E"/>
    <w:rsid w:val="002F78AF"/>
    <w:rsid w:val="0031050E"/>
    <w:rsid w:val="0031065A"/>
    <w:rsid w:val="00340FE2"/>
    <w:rsid w:val="00354E70"/>
    <w:rsid w:val="00393541"/>
    <w:rsid w:val="003A193F"/>
    <w:rsid w:val="003A1EF8"/>
    <w:rsid w:val="003B4192"/>
    <w:rsid w:val="003C0A77"/>
    <w:rsid w:val="003E1EFC"/>
    <w:rsid w:val="00434728"/>
    <w:rsid w:val="004551E3"/>
    <w:rsid w:val="004554C0"/>
    <w:rsid w:val="00487446"/>
    <w:rsid w:val="004B3D5D"/>
    <w:rsid w:val="004D40BD"/>
    <w:rsid w:val="005109CC"/>
    <w:rsid w:val="00526ED5"/>
    <w:rsid w:val="00533AB8"/>
    <w:rsid w:val="005A0C4F"/>
    <w:rsid w:val="005B1317"/>
    <w:rsid w:val="005D40DA"/>
    <w:rsid w:val="005E425D"/>
    <w:rsid w:val="00633C64"/>
    <w:rsid w:val="00653F3E"/>
    <w:rsid w:val="006B4ABD"/>
    <w:rsid w:val="006C0FA1"/>
    <w:rsid w:val="006C4F15"/>
    <w:rsid w:val="006D30E2"/>
    <w:rsid w:val="006F0D3F"/>
    <w:rsid w:val="00731DED"/>
    <w:rsid w:val="007B694C"/>
    <w:rsid w:val="0080006C"/>
    <w:rsid w:val="0087426A"/>
    <w:rsid w:val="00885200"/>
    <w:rsid w:val="00896030"/>
    <w:rsid w:val="008963EA"/>
    <w:rsid w:val="008B493B"/>
    <w:rsid w:val="008C35F0"/>
    <w:rsid w:val="008E3BB2"/>
    <w:rsid w:val="0090615D"/>
    <w:rsid w:val="00954434"/>
    <w:rsid w:val="0099799B"/>
    <w:rsid w:val="009A61DB"/>
    <w:rsid w:val="009B5705"/>
    <w:rsid w:val="009B7E82"/>
    <w:rsid w:val="009C684B"/>
    <w:rsid w:val="009D6EAF"/>
    <w:rsid w:val="00A212A5"/>
    <w:rsid w:val="00A342DB"/>
    <w:rsid w:val="00A4042D"/>
    <w:rsid w:val="00A462DC"/>
    <w:rsid w:val="00A664C9"/>
    <w:rsid w:val="00A74E29"/>
    <w:rsid w:val="00AF30E7"/>
    <w:rsid w:val="00B04A69"/>
    <w:rsid w:val="00B161D2"/>
    <w:rsid w:val="00B5051F"/>
    <w:rsid w:val="00B52B83"/>
    <w:rsid w:val="00B56C8C"/>
    <w:rsid w:val="00B6100C"/>
    <w:rsid w:val="00BD3F82"/>
    <w:rsid w:val="00C11ADA"/>
    <w:rsid w:val="00C8620E"/>
    <w:rsid w:val="00CC72B0"/>
    <w:rsid w:val="00CE5AFA"/>
    <w:rsid w:val="00D379D2"/>
    <w:rsid w:val="00D54488"/>
    <w:rsid w:val="00D54E5A"/>
    <w:rsid w:val="00D752F3"/>
    <w:rsid w:val="00DD35F8"/>
    <w:rsid w:val="00E146E4"/>
    <w:rsid w:val="00E31B8F"/>
    <w:rsid w:val="00E4235A"/>
    <w:rsid w:val="00E92F2E"/>
    <w:rsid w:val="00E94FE2"/>
    <w:rsid w:val="00EF35C4"/>
    <w:rsid w:val="00EF44FD"/>
    <w:rsid w:val="00F04B3F"/>
    <w:rsid w:val="00F363E6"/>
    <w:rsid w:val="00F77BBB"/>
    <w:rsid w:val="00FD713D"/>
    <w:rsid w:val="00FE35C4"/>
    <w:rsid w:val="00FE5DA4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i/>
    </w:rPr>
  </w:style>
  <w:style w:type="paragraph" w:styleId="berschrift2">
    <w:name w:val="heading 2"/>
    <w:basedOn w:val="Standard"/>
    <w:next w:val="Standard"/>
    <w:qFormat/>
    <w:pPr>
      <w:keepNext/>
      <w:framePr w:h="0" w:hSpace="141" w:wrap="around" w:vAnchor="text" w:hAnchor="text" w:x="5308" w:y="1"/>
      <w:jc w:val="center"/>
      <w:outlineLvl w:val="1"/>
    </w:pPr>
    <w:rPr>
      <w:sz w:val="58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3">
    <w:name w:val="Body Text 3"/>
    <w:basedOn w:val="Standard"/>
    <w:pPr>
      <w:jc w:val="both"/>
    </w:pPr>
    <w:rPr>
      <w:rFonts w:ascii="Arial" w:hAnsi="Arial"/>
      <w:sz w:val="23"/>
    </w:rPr>
  </w:style>
  <w:style w:type="paragraph" w:styleId="Textkrper-Zeileneinzug">
    <w:name w:val="Body Text Indent"/>
    <w:basedOn w:val="Standard"/>
    <w:pPr>
      <w:ind w:left="567"/>
      <w:jc w:val="both"/>
    </w:pPr>
    <w:rPr>
      <w:rFonts w:ascii="Arial" w:hAnsi="Arial"/>
      <w:sz w:val="23"/>
    </w:rPr>
  </w:style>
  <w:style w:type="paragraph" w:styleId="Textkrper2">
    <w:name w:val="Body Text 2"/>
    <w:basedOn w:val="Standard"/>
    <w:pPr>
      <w:ind w:right="5046"/>
    </w:pPr>
    <w:rPr>
      <w:u w:val="single"/>
    </w:rPr>
  </w:style>
  <w:style w:type="paragraph" w:styleId="Blocktext">
    <w:name w:val="Block Text"/>
    <w:basedOn w:val="Standard"/>
    <w:pPr>
      <w:ind w:left="284" w:right="284"/>
      <w:jc w:val="both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F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C27B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E94FE2"/>
    <w:rPr>
      <w:sz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EF44FD"/>
    <w:rPr>
      <w:rFonts w:ascii="Arial" w:hAnsi="Arial"/>
      <w:i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i/>
    </w:rPr>
  </w:style>
  <w:style w:type="paragraph" w:styleId="berschrift2">
    <w:name w:val="heading 2"/>
    <w:basedOn w:val="Standard"/>
    <w:next w:val="Standard"/>
    <w:qFormat/>
    <w:pPr>
      <w:keepNext/>
      <w:framePr w:h="0" w:hSpace="141" w:wrap="around" w:vAnchor="text" w:hAnchor="text" w:x="5308" w:y="1"/>
      <w:jc w:val="center"/>
      <w:outlineLvl w:val="1"/>
    </w:pPr>
    <w:rPr>
      <w:sz w:val="58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3">
    <w:name w:val="Body Text 3"/>
    <w:basedOn w:val="Standard"/>
    <w:pPr>
      <w:jc w:val="both"/>
    </w:pPr>
    <w:rPr>
      <w:rFonts w:ascii="Arial" w:hAnsi="Arial"/>
      <w:sz w:val="23"/>
    </w:rPr>
  </w:style>
  <w:style w:type="paragraph" w:styleId="Textkrper-Zeileneinzug">
    <w:name w:val="Body Text Indent"/>
    <w:basedOn w:val="Standard"/>
    <w:pPr>
      <w:ind w:left="567"/>
      <w:jc w:val="both"/>
    </w:pPr>
    <w:rPr>
      <w:rFonts w:ascii="Arial" w:hAnsi="Arial"/>
      <w:sz w:val="23"/>
    </w:rPr>
  </w:style>
  <w:style w:type="paragraph" w:styleId="Textkrper2">
    <w:name w:val="Body Text 2"/>
    <w:basedOn w:val="Standard"/>
    <w:pPr>
      <w:ind w:right="5046"/>
    </w:pPr>
    <w:rPr>
      <w:u w:val="single"/>
    </w:rPr>
  </w:style>
  <w:style w:type="paragraph" w:styleId="Blocktext">
    <w:name w:val="Block Text"/>
    <w:basedOn w:val="Standard"/>
    <w:pPr>
      <w:ind w:left="284" w:right="284"/>
      <w:jc w:val="both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F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C27B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E94FE2"/>
    <w:rPr>
      <w:sz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EF44FD"/>
    <w:rPr>
      <w:rFonts w:ascii="Arial" w:hAnsi="Arial"/>
      <w:i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page\homepage\gemeinde\formulare\Antrag_Heizungsanlagen_sich.do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9635-5D52-4B39-ABF3-4CFE215A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Antrag_Heizungsanlagen_sich.dot.dotx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Marktgemeinde</vt:lpstr>
    </vt:vector>
  </TitlesOfParts>
  <Company>Marktgemeinde Irdning</Company>
  <LinksUpToDate>false</LinksUpToDate>
  <CharactersWithSpaces>1334</CharactersWithSpaces>
  <SharedDoc>false</SharedDoc>
  <HLinks>
    <vt:vector size="6" baseType="variant">
      <vt:variant>
        <vt:i4>131074</vt:i4>
      </vt:variant>
      <vt:variant>
        <vt:i4>-1</vt:i4>
      </vt:variant>
      <vt:variant>
        <vt:i4>1047</vt:i4>
      </vt:variant>
      <vt:variant>
        <vt:i4>1</vt:i4>
      </vt:variant>
      <vt:variant>
        <vt:lpwstr>http://wildweb.de/kuechenschaben/weihnachten/advent/pics/ofen.gif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Marktgemeinde</dc:title>
  <dc:creator>Klaus Marold</dc:creator>
  <cp:lastModifiedBy>Klaus Marold</cp:lastModifiedBy>
  <cp:revision>17</cp:revision>
  <cp:lastPrinted>2015-06-22T12:35:00Z</cp:lastPrinted>
  <dcterms:created xsi:type="dcterms:W3CDTF">2015-06-22T12:14:00Z</dcterms:created>
  <dcterms:modified xsi:type="dcterms:W3CDTF">2017-02-13T06:40:00Z</dcterms:modified>
</cp:coreProperties>
</file>