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4536"/>
        <w:gridCol w:w="104"/>
        <w:gridCol w:w="284"/>
        <w:gridCol w:w="746"/>
        <w:gridCol w:w="285"/>
        <w:gridCol w:w="76"/>
        <w:gridCol w:w="1392"/>
        <w:gridCol w:w="1392"/>
        <w:gridCol w:w="1392"/>
      </w:tblGrid>
      <w:tr w:rsidR="0031065A" w:rsidRPr="002548DE" w:rsidTr="00031781">
        <w:trPr>
          <w:trHeight w:val="431"/>
        </w:trPr>
        <w:tc>
          <w:tcPr>
            <w:tcW w:w="49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Default="0031065A" w:rsidP="00EF44FD">
            <w:pPr>
              <w:rPr>
                <w:rFonts w:ascii="Calibri" w:hAnsi="Calibri" w:cs="Arial"/>
                <w:sz w:val="20"/>
              </w:rPr>
            </w:pPr>
            <w:r w:rsidRPr="002548DE">
              <w:rPr>
                <w:rFonts w:ascii="Calibri" w:hAnsi="Calibri" w:cs="Arial"/>
                <w:sz w:val="20"/>
              </w:rPr>
              <w:t>Anschrift des Teilnehmers:</w:t>
            </w:r>
          </w:p>
          <w:p w:rsidR="0031065A" w:rsidRPr="004B3D5D" w:rsidRDefault="0031065A" w:rsidP="00EF44FD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bookmarkStart w:id="0" w:name="_GoBack"/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bookmarkEnd w:id="0"/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65A" w:rsidRPr="002548DE" w:rsidRDefault="0031065A" w:rsidP="004B3D5D">
            <w:pPr>
              <w:rPr>
                <w:rFonts w:ascii="Calibri" w:hAnsi="Calibri" w:cs="Arial"/>
              </w:rPr>
            </w:pPr>
            <w:r w:rsidRPr="004B3D5D">
              <w:rPr>
                <w:rFonts w:ascii="Calibri" w:hAnsi="Calibri" w:cs="Arial"/>
                <w:sz w:val="20"/>
              </w:rPr>
              <w:t>Datum:</w:t>
            </w:r>
            <w:r>
              <w:rPr>
                <w:rFonts w:ascii="Calibri" w:hAnsi="Calibri" w:cs="Arial"/>
              </w:rPr>
              <w:t xml:space="preserve"> 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31065A" w:rsidRPr="002548DE" w:rsidTr="00031781">
        <w:trPr>
          <w:trHeight w:val="431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</w:tr>
      <w:tr w:rsidR="0031065A" w:rsidRPr="002548DE" w:rsidTr="00031781">
        <w:trPr>
          <w:trHeight w:val="872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5A" w:rsidRPr="0031065A" w:rsidRDefault="0031065A" w:rsidP="004B3D5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1065A">
              <w:rPr>
                <w:rFonts w:ascii="Calibri" w:hAnsi="Calibri" w:cs="Arial"/>
                <w:color w:val="A6A6A6" w:themeColor="background1" w:themeShade="A6"/>
                <w:sz w:val="16"/>
                <w:szCs w:val="16"/>
              </w:rPr>
              <w:t>Eingangsvermerk</w:t>
            </w:r>
          </w:p>
        </w:tc>
      </w:tr>
      <w:tr w:rsidR="0031065A" w:rsidRPr="002548DE" w:rsidTr="00031781">
        <w:trPr>
          <w:trHeight w:val="431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03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65A" w:rsidRPr="002548DE" w:rsidRDefault="0031065A" w:rsidP="00EF44FD">
            <w:pPr>
              <w:rPr>
                <w:rFonts w:ascii="Calibri" w:hAnsi="Calibri" w:cs="Arial"/>
              </w:rPr>
            </w:pPr>
          </w:p>
        </w:tc>
      </w:tr>
      <w:tr w:rsidR="002548DE" w:rsidRPr="002548DE" w:rsidTr="003B4192">
        <w:trPr>
          <w:trHeight w:val="70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2548DE" w:rsidRDefault="002548DE" w:rsidP="002548DE">
            <w:pPr>
              <w:pStyle w:val="berschrift1"/>
              <w:jc w:val="center"/>
              <w:rPr>
                <w:rFonts w:ascii="Calibri" w:hAnsi="Calibri" w:cs="Arial"/>
              </w:rPr>
            </w:pPr>
            <w:r w:rsidRPr="002548DE">
              <w:rPr>
                <w:rFonts w:ascii="Calibri" w:hAnsi="Calibri"/>
                <w:b/>
                <w:i w:val="0"/>
                <w:sz w:val="32"/>
                <w:szCs w:val="32"/>
              </w:rPr>
              <w:t>Wasseranschluss Marktgemeinde Irdning</w:t>
            </w:r>
            <w:r>
              <w:rPr>
                <w:rFonts w:ascii="Calibri" w:hAnsi="Calibri"/>
                <w:b/>
                <w:i w:val="0"/>
                <w:sz w:val="32"/>
                <w:szCs w:val="32"/>
              </w:rPr>
              <w:t>-Donnersbachtal</w:t>
            </w:r>
          </w:p>
        </w:tc>
      </w:tr>
      <w:tr w:rsidR="002548DE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Wasseranschluss festgelegt: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2548DE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Größe der Wasserzuleitung: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1 </w:t>
            </w:r>
            <w:r w:rsidR="004554C0" w:rsidRPr="00FF630B">
              <w:rPr>
                <w:rFonts w:ascii="Calibri" w:hAnsi="Calibri" w:cs="Arial"/>
                <w:sz w:val="23"/>
                <w:szCs w:val="23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5/4 </w:t>
            </w:r>
            <w:r w:rsidR="004554C0" w:rsidRPr="00FF630B">
              <w:rPr>
                <w:rFonts w:ascii="Calibri" w:hAnsi="Calibri" w:cs="Arial"/>
                <w:sz w:val="23"/>
                <w:szCs w:val="23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instrText xml:space="preserve"> FORMTEXT </w:instrTex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separate"/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end"/>
            </w:r>
            <w:r w:rsidR="004554C0" w:rsidRPr="00FF630B">
              <w:rPr>
                <w:rFonts w:ascii="Calibri" w:hAnsi="Calibri" w:cs="Arial"/>
                <w:sz w:val="23"/>
                <w:szCs w:val="23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instrText xml:space="preserve"> FORMTEXT </w:instrTex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separate"/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end"/>
            </w:r>
            <w:r w:rsidR="004554C0" w:rsidRPr="00FF630B">
              <w:rPr>
                <w:rFonts w:ascii="Calibri" w:hAnsi="Calibri" w:cs="Arial"/>
                <w:sz w:val="23"/>
                <w:szCs w:val="23"/>
              </w:rPr>
              <w:t>"</w:t>
            </w:r>
          </w:p>
        </w:tc>
      </w:tr>
      <w:tr w:rsidR="002548DE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Wasserzuleitung ist in Sandbett zu verlegen: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0/3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896030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instrText xml:space="preserve"> FORMTEXT </w:instrTex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separate"/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="00FF630B"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896030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="00FF630B" w:rsidRPr="00FF630B">
              <w:rPr>
                <w:rFonts w:ascii="Calibri" w:hAnsi="Calibri" w:cs="Arial"/>
                <w:sz w:val="23"/>
                <w:szCs w:val="23"/>
              </w:rPr>
              <w:t>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896030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="00FF630B" w:rsidRPr="00FF630B">
              <w:rPr>
                <w:rFonts w:ascii="Calibri" w:hAnsi="Calibri" w:cs="Arial"/>
                <w:sz w:val="23"/>
                <w:szCs w:val="23"/>
              </w:rPr>
              <w:t>nein</w:t>
            </w:r>
          </w:p>
        </w:tc>
      </w:tr>
      <w:tr w:rsidR="002548DE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Wassserzuleitung: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FF630B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10 PN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FF630B" w:rsidP="00FF630B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16 PN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PVC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instrText xml:space="preserve"> FORMTEXT </w:instrTex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separate"/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z w:val="23"/>
                <w:szCs w:val="23"/>
              </w:rPr>
              <w:fldChar w:fldCharType="end"/>
            </w:r>
          </w:p>
        </w:tc>
      </w:tr>
      <w:tr w:rsidR="002548DE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Trassenband eingelegt: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DE" w:rsidRPr="00FF630B" w:rsidRDefault="002548DE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FF630B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Wasserleitungstiefe: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FF630B">
            <w:pPr>
              <w:rPr>
                <w:rFonts w:ascii="Calibri" w:hAnsi="Calibri" w:cs="Arial"/>
                <w:spacing w:val="-8"/>
                <w:sz w:val="23"/>
                <w:szCs w:val="23"/>
              </w:rPr>
            </w:pP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pacing w:val="-8"/>
                <w:sz w:val="23"/>
                <w:szCs w:val="23"/>
              </w:rPr>
            </w:r>
            <w:r w:rsidR="00DC6954">
              <w:rPr>
                <w:rFonts w:ascii="Calibri" w:hAnsi="Calibri" w:cs="Arial"/>
                <w:spacing w:val="-8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t xml:space="preserve"> 150 cm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524C59">
            <w:pPr>
              <w:rPr>
                <w:rFonts w:ascii="Calibri" w:hAnsi="Calibri" w:cs="Arial"/>
                <w:spacing w:val="-8"/>
                <w:sz w:val="23"/>
                <w:szCs w:val="23"/>
              </w:rPr>
            </w:pP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pacing w:val="-8"/>
                <w:sz w:val="23"/>
                <w:szCs w:val="23"/>
              </w:rPr>
            </w:r>
            <w:r w:rsidR="00DC6954">
              <w:rPr>
                <w:rFonts w:ascii="Calibri" w:hAnsi="Calibri" w:cs="Arial"/>
                <w:spacing w:val="-8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t xml:space="preserve"> 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instrText xml:space="preserve"> FORMTEXT </w:instrTex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separate"/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t xml:space="preserve"> cm</w:t>
            </w:r>
          </w:p>
        </w:tc>
      </w:tr>
      <w:tr w:rsidR="00FF630B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Wasserleitung wird eingemessen: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FF630B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Cs w:val="24"/>
              </w:rPr>
            </w:pPr>
            <w:r w:rsidRPr="00FF630B">
              <w:rPr>
                <w:rFonts w:ascii="Calibri" w:hAnsi="Calibri" w:cs="Arial"/>
                <w:szCs w:val="24"/>
              </w:rPr>
              <w:t>Wasserleitung bis Wasserzähler abgedruckt: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30B" w:rsidRPr="00FF630B" w:rsidRDefault="00FF630B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B5051F" w:rsidRPr="002548DE" w:rsidTr="003B4192">
        <w:trPr>
          <w:trHeight w:val="494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524C59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Cs w:val="24"/>
              </w:rPr>
              <w:t>Anschluss an die bestehende Wasserleitung bis Wasserzähler: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25120E" w:rsidP="00524C59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 </w:t>
            </w:r>
            <w:r w:rsidR="003B4192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>
              <w:rPr>
                <w:rFonts w:ascii="Calibri" w:hAnsi="Calibri" w:cs="Arial"/>
                <w:sz w:val="23"/>
                <w:szCs w:val="23"/>
              </w:rPr>
              <w:t xml:space="preserve">    </w: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instrText xml:space="preserve"> FORMTEXT </w:instrTex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separate"/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="00B5051F"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end"/>
            </w:r>
            <w:r w:rsidR="00B5051F">
              <w:rPr>
                <w:rFonts w:ascii="Calibri" w:hAnsi="Calibri" w:cs="Arial"/>
                <w:sz w:val="23"/>
                <w:szCs w:val="23"/>
              </w:rPr>
              <w:t xml:space="preserve"> m</w:t>
            </w:r>
          </w:p>
        </w:tc>
      </w:tr>
      <w:tr w:rsidR="00B5051F" w:rsidRPr="002548DE" w:rsidTr="003B4192">
        <w:trPr>
          <w:trHeight w:val="494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524C59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Cs w:val="24"/>
              </w:rPr>
              <w:t>Zuleitungsschieber unmittelbar nach dem Anschluss: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25120E" w:rsidP="0025120E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   </w:t>
            </w:r>
            <w:r w:rsidR="003B4192">
              <w:rPr>
                <w:rFonts w:ascii="Calibri" w:hAnsi="Calibri" w:cs="Arial"/>
                <w:sz w:val="23"/>
                <w:szCs w:val="23"/>
              </w:rPr>
              <w:t xml:space="preserve"> </w:t>
            </w:r>
            <w:r>
              <w:rPr>
                <w:rFonts w:ascii="Calibri" w:hAnsi="Calibri" w:cs="Arial"/>
                <w:sz w:val="23"/>
                <w:szCs w:val="23"/>
              </w:rPr>
              <w:t xml:space="preserve">  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instrText xml:space="preserve"> FORMTEXT </w:instrTex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separate"/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t> </w:t>
            </w:r>
            <w:r w:rsidRPr="004B3D5D">
              <w:rPr>
                <w:rFonts w:ascii="Calibri" w:hAnsi="Calibri" w:cs="Arial"/>
                <w:b/>
                <w:spacing w:val="-8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pacing w:val="-8"/>
                <w:sz w:val="23"/>
                <w:szCs w:val="23"/>
              </w:rPr>
              <w:t xml:space="preserve"> cm</w:t>
            </w:r>
          </w:p>
        </w:tc>
      </w:tr>
      <w:tr w:rsidR="00B5051F" w:rsidRPr="002548DE" w:rsidTr="003B4192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Default="00B5051F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Entleerungsschieber: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B5051F" w:rsidRPr="002548DE" w:rsidTr="00031781">
        <w:trPr>
          <w:trHeight w:val="49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Default="00B5051F" w:rsidP="002548DE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Auflagen erfüllt:</w:t>
            </w: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2548DE">
            <w:pPr>
              <w:rPr>
                <w:rFonts w:ascii="Calibri" w:hAnsi="Calibri" w:cs="Arial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51F" w:rsidRPr="00FF630B" w:rsidRDefault="00B5051F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FF630B">
              <w:rPr>
                <w:rFonts w:ascii="Calibri" w:hAnsi="Calibri" w:cs="Aria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30B">
              <w:rPr>
                <w:rFonts w:ascii="Calibri" w:hAnsi="Calibri" w:cs="Arial"/>
                <w:sz w:val="23"/>
                <w:szCs w:val="23"/>
              </w:rPr>
              <w:instrText xml:space="preserve"> FORMCHECKBOX </w:instrText>
            </w:r>
            <w:r w:rsidR="00DC6954">
              <w:rPr>
                <w:rFonts w:ascii="Calibri" w:hAnsi="Calibri" w:cs="Arial"/>
                <w:sz w:val="23"/>
                <w:szCs w:val="23"/>
              </w:rPr>
            </w:r>
            <w:r w:rsidR="00DC6954">
              <w:rPr>
                <w:rFonts w:ascii="Calibri" w:hAnsi="Calibri" w:cs="Arial"/>
                <w:sz w:val="23"/>
                <w:szCs w:val="23"/>
              </w:rPr>
              <w:fldChar w:fldCharType="separate"/>
            </w:r>
            <w:r w:rsidRPr="00FF630B">
              <w:rPr>
                <w:rFonts w:ascii="Calibri" w:hAnsi="Calibri" w:cs="Arial"/>
                <w:sz w:val="23"/>
                <w:szCs w:val="23"/>
              </w:rPr>
              <w:fldChar w:fldCharType="end"/>
            </w:r>
            <w:r w:rsidRPr="00FF630B">
              <w:rPr>
                <w:rFonts w:ascii="Calibri" w:hAnsi="Calibri" w:cs="Arial"/>
                <w:sz w:val="23"/>
                <w:szCs w:val="23"/>
              </w:rPr>
              <w:t xml:space="preserve"> nein</w:t>
            </w:r>
          </w:p>
        </w:tc>
      </w:tr>
      <w:tr w:rsidR="003B4192" w:rsidRPr="002548DE" w:rsidTr="00031781">
        <w:trPr>
          <w:trHeight w:val="2006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192" w:rsidRDefault="003B4192" w:rsidP="00524C59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Bemerkung:</w:t>
            </w:r>
          </w:p>
          <w:p w:rsidR="00134859" w:rsidRPr="00FF630B" w:rsidRDefault="00134859" w:rsidP="00524C59">
            <w:pPr>
              <w:rPr>
                <w:rFonts w:ascii="Calibri" w:hAnsi="Calibri" w:cs="Arial"/>
                <w:sz w:val="23"/>
                <w:szCs w:val="23"/>
              </w:rPr>
            </w:pP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instrText xml:space="preserve"> FORMTEXT </w:instrTex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separate"/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t> </w:t>
            </w:r>
            <w:r w:rsidRPr="002548DE">
              <w:rPr>
                <w:rFonts w:ascii="Calibri" w:hAnsi="Calibri"/>
                <w:b/>
                <w:bCs/>
                <w:iCs/>
                <w:szCs w:val="24"/>
                <w:lang w:val="en-GB"/>
              </w:rPr>
              <w:fldChar w:fldCharType="end"/>
            </w:r>
          </w:p>
        </w:tc>
      </w:tr>
      <w:tr w:rsidR="003B4192" w:rsidRPr="002548DE" w:rsidTr="00031781">
        <w:trPr>
          <w:trHeight w:val="457"/>
        </w:trPr>
        <w:tc>
          <w:tcPr>
            <w:tcW w:w="102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192" w:rsidRPr="00FF630B" w:rsidRDefault="003B4192" w:rsidP="00524C59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031781" w:rsidRPr="002548DE" w:rsidTr="000B6B37">
        <w:trPr>
          <w:trHeight w:val="1641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781" w:rsidRDefault="00031781" w:rsidP="004B3D5D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Unterschrift der</w:t>
            </w:r>
          </w:p>
          <w:p w:rsidR="00031781" w:rsidRPr="009C684B" w:rsidRDefault="00031781" w:rsidP="004B3D5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ausführenden </w:t>
            </w:r>
            <w:r w:rsidRPr="009C684B">
              <w:rPr>
                <w:rFonts w:asciiTheme="minorHAnsi" w:hAnsiTheme="minorHAnsi" w:cs="Arial"/>
                <w:sz w:val="20"/>
              </w:rPr>
              <w:t>Firma: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1781" w:rsidRPr="009C684B" w:rsidRDefault="00031781" w:rsidP="004B3D5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781" w:rsidRDefault="00031781" w:rsidP="004B3D5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Unterschrift des</w:t>
            </w:r>
          </w:p>
          <w:p w:rsidR="00031781" w:rsidRPr="009C684B" w:rsidRDefault="00031781" w:rsidP="004B3D5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Bauherrn:</w:t>
            </w:r>
          </w:p>
        </w:tc>
      </w:tr>
      <w:tr w:rsidR="004B3D5D" w:rsidRPr="002548DE" w:rsidTr="004B3D5D">
        <w:trPr>
          <w:trHeight w:val="41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3D5D" w:rsidRPr="009C684B" w:rsidRDefault="004B3D5D" w:rsidP="004B3D5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FE5DA4" w:rsidRPr="002548DE" w:rsidTr="00031781">
        <w:trPr>
          <w:trHeight w:val="1644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DA4" w:rsidRPr="009C684B" w:rsidRDefault="00FE5DA4" w:rsidP="004B3D5D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Eingewiesen und Unterschrift</w:t>
            </w:r>
            <w:r>
              <w:rPr>
                <w:rFonts w:asciiTheme="minorHAnsi" w:hAnsiTheme="minorHAnsi" w:cs="Arial"/>
                <w:sz w:val="20"/>
              </w:rPr>
              <w:t xml:space="preserve"> des</w:t>
            </w:r>
          </w:p>
          <w:p w:rsidR="00FE5DA4" w:rsidRPr="009C684B" w:rsidRDefault="00FE5DA4" w:rsidP="004B3D5D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Teilnehmers</w:t>
            </w:r>
            <w:r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DA4" w:rsidRPr="009C684B" w:rsidRDefault="00FE5DA4" w:rsidP="004B3D5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DA4" w:rsidRDefault="00FE5DA4" w:rsidP="009C684B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Unterschrift der</w:t>
            </w:r>
          </w:p>
          <w:p w:rsidR="00FE5DA4" w:rsidRPr="009C684B" w:rsidRDefault="00FE5DA4" w:rsidP="00FE5DA4">
            <w:pPr>
              <w:rPr>
                <w:rFonts w:asciiTheme="minorHAnsi" w:hAnsiTheme="minorHAnsi" w:cs="Arial"/>
                <w:sz w:val="20"/>
              </w:rPr>
            </w:pPr>
            <w:r w:rsidRPr="009C684B">
              <w:rPr>
                <w:rFonts w:asciiTheme="minorHAnsi" w:hAnsiTheme="minorHAnsi" w:cs="Arial"/>
                <w:sz w:val="20"/>
              </w:rPr>
              <w:t>Marktgemeinde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C684B">
              <w:rPr>
                <w:rFonts w:asciiTheme="minorHAnsi" w:hAnsiTheme="minorHAnsi" w:cs="Arial"/>
                <w:sz w:val="20"/>
              </w:rPr>
              <w:t>Irdning-Donnersbachtal</w:t>
            </w:r>
            <w:r>
              <w:rPr>
                <w:rFonts w:asciiTheme="minorHAnsi" w:hAnsiTheme="minorHAnsi" w:cs="Arial"/>
                <w:sz w:val="20"/>
              </w:rPr>
              <w:t>:</w:t>
            </w:r>
          </w:p>
        </w:tc>
      </w:tr>
    </w:tbl>
    <w:p w:rsidR="00EF44FD" w:rsidRPr="002548DE" w:rsidRDefault="00EF44FD" w:rsidP="00BD3F82">
      <w:pPr>
        <w:rPr>
          <w:rFonts w:ascii="Calibri" w:hAnsi="Calibri" w:cs="Arial"/>
          <w:szCs w:val="24"/>
        </w:rPr>
      </w:pPr>
    </w:p>
    <w:sectPr w:rsidR="00EF44FD" w:rsidRPr="002548DE" w:rsidSect="009C684B">
      <w:pgSz w:w="11907" w:h="16840"/>
      <w:pgMar w:top="567" w:right="1418" w:bottom="851" w:left="1418" w:header="72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54" w:rsidRDefault="00DC6954" w:rsidP="006D30E2">
      <w:pPr>
        <w:pStyle w:val="Kopfzeile"/>
      </w:pPr>
      <w:r>
        <w:separator/>
      </w:r>
    </w:p>
  </w:endnote>
  <w:endnote w:type="continuationSeparator" w:id="0">
    <w:p w:rsidR="00DC6954" w:rsidRDefault="00DC6954" w:rsidP="006D30E2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54" w:rsidRDefault="00DC6954" w:rsidP="006D30E2">
      <w:pPr>
        <w:pStyle w:val="Kopfzeile"/>
      </w:pPr>
      <w:r>
        <w:separator/>
      </w:r>
    </w:p>
  </w:footnote>
  <w:footnote w:type="continuationSeparator" w:id="0">
    <w:p w:rsidR="00DC6954" w:rsidRDefault="00DC6954" w:rsidP="006D30E2">
      <w:pPr>
        <w:pStyle w:val="Kopf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867"/>
    <w:multiLevelType w:val="hybridMultilevel"/>
    <w:tmpl w:val="BEC05F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E1C69"/>
    <w:multiLevelType w:val="singleLevel"/>
    <w:tmpl w:val="3F2278B0"/>
    <w:lvl w:ilvl="0">
      <w:start w:val="8952"/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>
    <w:nsid w:val="5A995E13"/>
    <w:multiLevelType w:val="hybridMultilevel"/>
    <w:tmpl w:val="88940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303E6B"/>
    <w:multiLevelType w:val="hybridMultilevel"/>
    <w:tmpl w:val="B4803B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067B9"/>
    <w:multiLevelType w:val="hybridMultilevel"/>
    <w:tmpl w:val="4FF02D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AT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HTjXDETSG2z1pduLUGqP0G3uy8s=" w:salt="JHBdJ+JAGFWDtryLhApAtg=="/>
  <w:defaultTabStop w:val="708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8C"/>
    <w:rsid w:val="00031781"/>
    <w:rsid w:val="000B6B37"/>
    <w:rsid w:val="000C605C"/>
    <w:rsid w:val="00134859"/>
    <w:rsid w:val="001768DB"/>
    <w:rsid w:val="001B7773"/>
    <w:rsid w:val="001C174B"/>
    <w:rsid w:val="001F4DB2"/>
    <w:rsid w:val="0025120E"/>
    <w:rsid w:val="002548DE"/>
    <w:rsid w:val="00267B46"/>
    <w:rsid w:val="002A10A1"/>
    <w:rsid w:val="002C27B6"/>
    <w:rsid w:val="002E0F5E"/>
    <w:rsid w:val="002F78AF"/>
    <w:rsid w:val="0031065A"/>
    <w:rsid w:val="00340FE2"/>
    <w:rsid w:val="00354E70"/>
    <w:rsid w:val="00393541"/>
    <w:rsid w:val="003B4192"/>
    <w:rsid w:val="003C0A77"/>
    <w:rsid w:val="003E1EFC"/>
    <w:rsid w:val="00434728"/>
    <w:rsid w:val="004551E3"/>
    <w:rsid w:val="004554C0"/>
    <w:rsid w:val="00487446"/>
    <w:rsid w:val="004B3D5D"/>
    <w:rsid w:val="005109CC"/>
    <w:rsid w:val="00526ED5"/>
    <w:rsid w:val="00533AB8"/>
    <w:rsid w:val="005A0C4F"/>
    <w:rsid w:val="005B1317"/>
    <w:rsid w:val="005D40DA"/>
    <w:rsid w:val="005E425D"/>
    <w:rsid w:val="00633C64"/>
    <w:rsid w:val="006B4ABD"/>
    <w:rsid w:val="006D30E2"/>
    <w:rsid w:val="006F0D3F"/>
    <w:rsid w:val="00731DED"/>
    <w:rsid w:val="007B694C"/>
    <w:rsid w:val="0087426A"/>
    <w:rsid w:val="00885200"/>
    <w:rsid w:val="00896030"/>
    <w:rsid w:val="008963EA"/>
    <w:rsid w:val="008C35F0"/>
    <w:rsid w:val="008E3BB2"/>
    <w:rsid w:val="00954434"/>
    <w:rsid w:val="0099799B"/>
    <w:rsid w:val="009A61DB"/>
    <w:rsid w:val="009B5705"/>
    <w:rsid w:val="009B7E82"/>
    <w:rsid w:val="009C684B"/>
    <w:rsid w:val="009D6EAF"/>
    <w:rsid w:val="00A342DB"/>
    <w:rsid w:val="00A4042D"/>
    <w:rsid w:val="00A462DC"/>
    <w:rsid w:val="00A74E29"/>
    <w:rsid w:val="00B04A69"/>
    <w:rsid w:val="00B161D2"/>
    <w:rsid w:val="00B5051F"/>
    <w:rsid w:val="00B52B83"/>
    <w:rsid w:val="00B56C8C"/>
    <w:rsid w:val="00BD3F82"/>
    <w:rsid w:val="00C11ADA"/>
    <w:rsid w:val="00C8620E"/>
    <w:rsid w:val="00CC72B0"/>
    <w:rsid w:val="00CE5AFA"/>
    <w:rsid w:val="00D379D2"/>
    <w:rsid w:val="00D54488"/>
    <w:rsid w:val="00D752F3"/>
    <w:rsid w:val="00DC6954"/>
    <w:rsid w:val="00DD35F8"/>
    <w:rsid w:val="00E146E4"/>
    <w:rsid w:val="00E31B8F"/>
    <w:rsid w:val="00E94FE2"/>
    <w:rsid w:val="00EF35C4"/>
    <w:rsid w:val="00EF44FD"/>
    <w:rsid w:val="00F04B3F"/>
    <w:rsid w:val="00F363E6"/>
    <w:rsid w:val="00F77BBB"/>
    <w:rsid w:val="00FD713D"/>
    <w:rsid w:val="00FE35C4"/>
    <w:rsid w:val="00FE5DA4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F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C27B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94FE2"/>
    <w:rPr>
      <w:sz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EF44FD"/>
    <w:rPr>
      <w:rFonts w:ascii="Arial" w:hAnsi="Arial"/>
      <w:i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text" w:x="5308" w:y="1"/>
      <w:jc w:val="center"/>
      <w:outlineLvl w:val="1"/>
    </w:pPr>
    <w:rPr>
      <w:sz w:val="5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3">
    <w:name w:val="Body Text 3"/>
    <w:basedOn w:val="Standard"/>
    <w:pPr>
      <w:jc w:val="both"/>
    </w:pPr>
    <w:rPr>
      <w:rFonts w:ascii="Arial" w:hAnsi="Arial"/>
      <w:sz w:val="23"/>
    </w:rPr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3"/>
    </w:rPr>
  </w:style>
  <w:style w:type="paragraph" w:styleId="Textkrper2">
    <w:name w:val="Body Text 2"/>
    <w:basedOn w:val="Standard"/>
    <w:pPr>
      <w:ind w:right="5046"/>
    </w:pPr>
    <w:rPr>
      <w:u w:val="single"/>
    </w:rPr>
  </w:style>
  <w:style w:type="paragraph" w:styleId="Blocktext">
    <w:name w:val="Block Text"/>
    <w:basedOn w:val="Standard"/>
    <w:pPr>
      <w:ind w:left="284" w:right="284"/>
      <w:jc w:val="both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F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C27B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94FE2"/>
    <w:rPr>
      <w:sz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EF44FD"/>
    <w:rPr>
      <w:rFonts w:ascii="Arial" w:hAnsi="Arial"/>
      <w:i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\homepage\gemeinde\formulare\Antrag_Heizungsanlagen_sich.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Antrag_Heizungsanlagen_sich.dot.dotx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Marktgemeinde</vt:lpstr>
    </vt:vector>
  </TitlesOfParts>
  <Company>Marktgemeinde Irdning</Company>
  <LinksUpToDate>false</LinksUpToDate>
  <CharactersWithSpaces>1523</CharactersWithSpaces>
  <SharedDoc>false</SharedDoc>
  <HLinks>
    <vt:vector size="6" baseType="variant">
      <vt:variant>
        <vt:i4>131074</vt:i4>
      </vt:variant>
      <vt:variant>
        <vt:i4>-1</vt:i4>
      </vt:variant>
      <vt:variant>
        <vt:i4>1047</vt:i4>
      </vt:variant>
      <vt:variant>
        <vt:i4>1</vt:i4>
      </vt:variant>
      <vt:variant>
        <vt:lpwstr>http://wildweb.de/kuechenschaben/weihnachten/advent/pics/ofen.gif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Marktgemeinde</dc:title>
  <dc:creator>Klaus Marold</dc:creator>
  <cp:lastModifiedBy>Klaus Marold</cp:lastModifiedBy>
  <cp:revision>17</cp:revision>
  <cp:lastPrinted>2015-06-22T11:59:00Z</cp:lastPrinted>
  <dcterms:created xsi:type="dcterms:W3CDTF">2015-06-22T09:46:00Z</dcterms:created>
  <dcterms:modified xsi:type="dcterms:W3CDTF">2017-02-13T06:39:00Z</dcterms:modified>
</cp:coreProperties>
</file>