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0E05" w14:textId="77777777" w:rsidR="00CC1996" w:rsidRDefault="00CC1996" w:rsidP="00CC1996"/>
    <w:p w14:paraId="1DF08CBE" w14:textId="77777777" w:rsidR="00CC1996" w:rsidRDefault="00CC1996" w:rsidP="00CC1996"/>
    <w:p w14:paraId="30540DF8" w14:textId="77777777" w:rsidR="00CC1996" w:rsidRDefault="00CC1996" w:rsidP="00CC1996"/>
    <w:p w14:paraId="0356C2EA" w14:textId="77777777" w:rsidR="0028762F" w:rsidRDefault="0028762F" w:rsidP="0028762F">
      <w:pPr>
        <w:jc w:val="center"/>
        <w:rPr>
          <w:rFonts w:cstheme="minorHAnsi"/>
          <w:b/>
          <w:sz w:val="26"/>
          <w:szCs w:val="26"/>
        </w:rPr>
      </w:pPr>
    </w:p>
    <w:p w14:paraId="7CD00DE1" w14:textId="77777777" w:rsidR="0028762F" w:rsidRDefault="0028762F" w:rsidP="0028762F">
      <w:pPr>
        <w:jc w:val="center"/>
        <w:rPr>
          <w:rFonts w:cstheme="minorHAnsi"/>
          <w:b/>
          <w:sz w:val="26"/>
          <w:szCs w:val="26"/>
        </w:rPr>
      </w:pPr>
    </w:p>
    <w:p w14:paraId="0313CE6E" w14:textId="32803DCF" w:rsidR="0028762F" w:rsidRPr="00CD4B9F" w:rsidRDefault="0028762F" w:rsidP="0028762F">
      <w:pPr>
        <w:jc w:val="center"/>
        <w:rPr>
          <w:rFonts w:ascii="Montserrat" w:hAnsi="Montserrat" w:cstheme="minorHAnsi"/>
          <w:b/>
          <w:sz w:val="26"/>
          <w:szCs w:val="26"/>
        </w:rPr>
      </w:pPr>
      <w:r w:rsidRPr="00CD4B9F">
        <w:rPr>
          <w:rFonts w:ascii="Montserrat" w:hAnsi="Montserrat" w:cstheme="minorHAnsi"/>
          <w:b/>
          <w:sz w:val="26"/>
          <w:szCs w:val="26"/>
        </w:rPr>
        <w:t xml:space="preserve">Einladung des ESV und der Gemeinde Traboch zur </w:t>
      </w:r>
    </w:p>
    <w:p w14:paraId="29E30E6E" w14:textId="106FF587" w:rsidR="0028762F" w:rsidRPr="00CD4B9F" w:rsidRDefault="0028762F" w:rsidP="0028762F">
      <w:pPr>
        <w:jc w:val="center"/>
        <w:rPr>
          <w:rFonts w:ascii="Montserrat" w:hAnsi="Montserrat" w:cstheme="minorHAnsi"/>
          <w:b/>
          <w:sz w:val="26"/>
          <w:szCs w:val="26"/>
        </w:rPr>
      </w:pPr>
      <w:r w:rsidRPr="00CD4B9F">
        <w:rPr>
          <w:rFonts w:ascii="Montserrat" w:hAnsi="Montserrat" w:cstheme="minorHAnsi"/>
          <w:b/>
          <w:sz w:val="40"/>
          <w:szCs w:val="40"/>
        </w:rPr>
        <w:t>Eis-Stock-Dorfmeisterschaft</w:t>
      </w:r>
    </w:p>
    <w:p w14:paraId="06AD5BD9" w14:textId="7A6F970B" w:rsidR="0028762F" w:rsidRPr="009726D7" w:rsidRDefault="009726D7" w:rsidP="0028762F">
      <w:pPr>
        <w:jc w:val="center"/>
        <w:rPr>
          <w:rFonts w:ascii="Montserrat" w:hAnsi="Montserrat" w:cstheme="minorHAnsi"/>
          <w:b/>
          <w:sz w:val="36"/>
          <w:szCs w:val="36"/>
        </w:rPr>
      </w:pPr>
      <w:r>
        <w:rPr>
          <w:rFonts w:ascii="Montserrat" w:hAnsi="Montserrat" w:cstheme="minorHAnsi"/>
          <w:b/>
          <w:sz w:val="36"/>
          <w:szCs w:val="36"/>
        </w:rPr>
        <w:t>a</w:t>
      </w:r>
      <w:r w:rsidR="0028762F" w:rsidRPr="009726D7">
        <w:rPr>
          <w:rFonts w:ascii="Montserrat" w:hAnsi="Montserrat" w:cstheme="minorHAnsi"/>
          <w:b/>
          <w:sz w:val="36"/>
          <w:szCs w:val="36"/>
        </w:rPr>
        <w:t xml:space="preserve">m Trabocher See </w:t>
      </w:r>
    </w:p>
    <w:p w14:paraId="43A93BB2" w14:textId="77777777" w:rsidR="0028762F" w:rsidRPr="00CD4B9F" w:rsidRDefault="0028762F" w:rsidP="0028762F">
      <w:pPr>
        <w:rPr>
          <w:rFonts w:ascii="Montserrat" w:hAnsi="Montserrat" w:cs="Calibri"/>
          <w:sz w:val="26"/>
          <w:szCs w:val="26"/>
        </w:rPr>
      </w:pPr>
    </w:p>
    <w:p w14:paraId="4E63E76A" w14:textId="6D3BD504" w:rsidR="0028762F" w:rsidRDefault="0028762F" w:rsidP="0028762F">
      <w:pPr>
        <w:jc w:val="center"/>
        <w:rPr>
          <w:rFonts w:ascii="Montserrat" w:hAnsi="Montserrat"/>
          <w:b/>
          <w:sz w:val="36"/>
          <w:szCs w:val="36"/>
        </w:rPr>
      </w:pPr>
      <w:r w:rsidRPr="00CD4B9F">
        <w:rPr>
          <w:rFonts w:ascii="Montserrat" w:hAnsi="Montserrat"/>
          <w:b/>
          <w:bCs/>
          <w:sz w:val="36"/>
          <w:szCs w:val="36"/>
        </w:rPr>
        <w:t>am</w:t>
      </w:r>
      <w:r w:rsidRPr="00CD4B9F">
        <w:rPr>
          <w:rFonts w:ascii="Montserrat" w:hAnsi="Montserrat"/>
          <w:sz w:val="36"/>
          <w:szCs w:val="36"/>
        </w:rPr>
        <w:t xml:space="preserve"> </w:t>
      </w:r>
      <w:r w:rsidRPr="00CD4B9F">
        <w:rPr>
          <w:rFonts w:ascii="Montserrat" w:hAnsi="Montserrat"/>
          <w:b/>
          <w:sz w:val="36"/>
          <w:szCs w:val="36"/>
        </w:rPr>
        <w:t xml:space="preserve">Samstag, 17. </w:t>
      </w:r>
      <w:r w:rsidR="004D1A61" w:rsidRPr="00CD4B9F">
        <w:rPr>
          <w:rFonts w:ascii="Montserrat" w:hAnsi="Montserrat"/>
          <w:b/>
          <w:sz w:val="36"/>
          <w:szCs w:val="36"/>
        </w:rPr>
        <w:t>Jänner 2026</w:t>
      </w:r>
    </w:p>
    <w:p w14:paraId="4920737A" w14:textId="639EB163" w:rsidR="009726D7" w:rsidRPr="00CD4B9F" w:rsidRDefault="009726D7" w:rsidP="0028762F">
      <w:pPr>
        <w:jc w:val="center"/>
        <w:rPr>
          <w:rFonts w:ascii="Montserrat" w:hAnsi="Montserrat"/>
          <w:sz w:val="36"/>
          <w:szCs w:val="36"/>
        </w:rPr>
      </w:pPr>
      <w:r>
        <w:rPr>
          <w:rFonts w:ascii="Montserrat" w:hAnsi="Montserrat"/>
          <w:b/>
          <w:sz w:val="36"/>
          <w:szCs w:val="36"/>
        </w:rPr>
        <w:t>Beginn 8.30h</w:t>
      </w:r>
    </w:p>
    <w:p w14:paraId="2367DE99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</w:p>
    <w:p w14:paraId="69B1BFD9" w14:textId="7448AED4" w:rsidR="0028762F" w:rsidRPr="00CD4B9F" w:rsidRDefault="0028762F" w:rsidP="0028762F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 xml:space="preserve">Eine Mannschaft besteht aus 1 Moar und 4 Schützen. </w:t>
      </w:r>
    </w:p>
    <w:p w14:paraId="6319C8B6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 xml:space="preserve">Teilnahmeberechtigt sind Personen, </w:t>
      </w:r>
    </w:p>
    <w:p w14:paraId="6F35E8FF" w14:textId="77777777" w:rsidR="0028762F" w:rsidRPr="00CD4B9F" w:rsidRDefault="0028762F" w:rsidP="0028762F">
      <w:pPr>
        <w:pStyle w:val="Listenabsatz"/>
        <w:numPr>
          <w:ilvl w:val="0"/>
          <w:numId w:val="7"/>
        </w:numPr>
        <w:spacing w:after="200" w:line="276" w:lineRule="auto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 xml:space="preserve">welche in Traboch gemeldet sind, </w:t>
      </w:r>
    </w:p>
    <w:p w14:paraId="02387AA6" w14:textId="77777777" w:rsidR="0028762F" w:rsidRPr="00CD4B9F" w:rsidRDefault="0028762F" w:rsidP="0028762F">
      <w:pPr>
        <w:pStyle w:val="Listenabsatz"/>
        <w:numPr>
          <w:ilvl w:val="0"/>
          <w:numId w:val="7"/>
        </w:numPr>
        <w:spacing w:after="200" w:line="276" w:lineRule="auto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 xml:space="preserve">ihren Arbeitsplatz in unserer Gemeinde haben, </w:t>
      </w:r>
    </w:p>
    <w:p w14:paraId="4BC5D718" w14:textId="77777777" w:rsidR="0028762F" w:rsidRDefault="0028762F" w:rsidP="0028762F">
      <w:pPr>
        <w:pStyle w:val="Listenabsatz"/>
        <w:numPr>
          <w:ilvl w:val="0"/>
          <w:numId w:val="7"/>
        </w:numPr>
        <w:spacing w:after="200" w:line="276" w:lineRule="auto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Vereinsangehörige eines örtlichen Vereines sind.</w:t>
      </w:r>
    </w:p>
    <w:p w14:paraId="046543DE" w14:textId="4B91D511" w:rsidR="009726D7" w:rsidRPr="00CD4B9F" w:rsidRDefault="009726D7" w:rsidP="0028762F">
      <w:pPr>
        <w:pStyle w:val="Listenabsatz"/>
        <w:numPr>
          <w:ilvl w:val="0"/>
          <w:numId w:val="7"/>
        </w:numPr>
        <w:spacing w:after="200" w:line="276" w:lineRule="auto"/>
        <w:rPr>
          <w:rFonts w:ascii="Montserrat" w:hAnsi="Montserrat"/>
          <w:sz w:val="26"/>
          <w:szCs w:val="26"/>
        </w:rPr>
      </w:pPr>
      <w:r>
        <w:rPr>
          <w:rFonts w:ascii="Montserrat" w:hAnsi="Montserrat"/>
          <w:sz w:val="26"/>
          <w:szCs w:val="26"/>
        </w:rPr>
        <w:t>2 Passspieler erlaubt</w:t>
      </w:r>
    </w:p>
    <w:p w14:paraId="0E14B01F" w14:textId="77777777" w:rsidR="009726D7" w:rsidRDefault="009726D7" w:rsidP="0028762F">
      <w:pPr>
        <w:rPr>
          <w:rFonts w:ascii="Montserrat" w:hAnsi="Montserrat"/>
          <w:b/>
          <w:bCs/>
          <w:sz w:val="26"/>
          <w:szCs w:val="26"/>
        </w:rPr>
      </w:pPr>
    </w:p>
    <w:p w14:paraId="7FD994AD" w14:textId="4CE8894C" w:rsidR="0028762F" w:rsidRPr="00CD4B9F" w:rsidRDefault="0028762F" w:rsidP="0028762F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b/>
          <w:bCs/>
          <w:sz w:val="26"/>
          <w:szCs w:val="26"/>
        </w:rPr>
        <w:t>Anmeldungen:</w:t>
      </w:r>
      <w:r w:rsidRPr="00CD4B9F">
        <w:rPr>
          <w:rFonts w:ascii="Montserrat" w:hAnsi="Montserrat"/>
          <w:sz w:val="26"/>
          <w:szCs w:val="26"/>
        </w:rPr>
        <w:tab/>
        <w:t xml:space="preserve"> </w:t>
      </w:r>
      <w:r w:rsidRPr="00CD4B9F">
        <w:rPr>
          <w:rFonts w:ascii="Montserrat" w:hAnsi="Montserrat"/>
          <w:b/>
          <w:sz w:val="26"/>
          <w:szCs w:val="26"/>
          <w:u w:val="single"/>
        </w:rPr>
        <w:t>ausnahmslos</w:t>
      </w:r>
      <w:r w:rsidRPr="00CD4B9F">
        <w:rPr>
          <w:rFonts w:ascii="Montserrat" w:hAnsi="Montserrat"/>
          <w:sz w:val="26"/>
          <w:szCs w:val="26"/>
        </w:rPr>
        <w:t xml:space="preserve"> bis </w:t>
      </w:r>
      <w:r w:rsidR="009726D7">
        <w:rPr>
          <w:rFonts w:ascii="Montserrat" w:hAnsi="Montserrat"/>
          <w:sz w:val="26"/>
          <w:szCs w:val="26"/>
        </w:rPr>
        <w:t xml:space="preserve">Freitag, </w:t>
      </w:r>
      <w:r w:rsidR="004D1A61">
        <w:rPr>
          <w:rFonts w:ascii="Montserrat" w:hAnsi="Montserrat"/>
          <w:sz w:val="26"/>
          <w:szCs w:val="26"/>
        </w:rPr>
        <w:t>9.1.2026 12</w:t>
      </w:r>
      <w:r w:rsidR="009726D7">
        <w:rPr>
          <w:rFonts w:ascii="Montserrat" w:hAnsi="Montserrat"/>
          <w:sz w:val="26"/>
          <w:szCs w:val="26"/>
        </w:rPr>
        <w:t>h</w:t>
      </w:r>
    </w:p>
    <w:p w14:paraId="49360EB0" w14:textId="77777777" w:rsidR="0028762F" w:rsidRPr="00CD4B9F" w:rsidRDefault="0028762F" w:rsidP="0028762F">
      <w:pPr>
        <w:ind w:left="2832" w:hanging="2832"/>
        <w:rPr>
          <w:rFonts w:ascii="Montserrat" w:hAnsi="Montserrat"/>
          <w:b/>
          <w:bCs/>
          <w:sz w:val="26"/>
          <w:szCs w:val="26"/>
        </w:rPr>
      </w:pPr>
    </w:p>
    <w:p w14:paraId="26165EF5" w14:textId="77777777" w:rsidR="009726D7" w:rsidRDefault="009726D7" w:rsidP="0028762F">
      <w:pPr>
        <w:ind w:left="2832" w:hanging="2832"/>
        <w:rPr>
          <w:rFonts w:ascii="Montserrat" w:hAnsi="Montserrat"/>
          <w:b/>
          <w:bCs/>
          <w:sz w:val="26"/>
          <w:szCs w:val="26"/>
        </w:rPr>
      </w:pPr>
    </w:p>
    <w:p w14:paraId="5929A356" w14:textId="4AB53DF3" w:rsidR="0028762F" w:rsidRPr="00CD4B9F" w:rsidRDefault="0028762F" w:rsidP="0028762F">
      <w:pPr>
        <w:ind w:left="2832" w:hanging="2832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b/>
          <w:bCs/>
          <w:sz w:val="26"/>
          <w:szCs w:val="26"/>
        </w:rPr>
        <w:t>Moarbesprechung</w:t>
      </w:r>
      <w:r w:rsidRPr="00CD4B9F">
        <w:rPr>
          <w:rFonts w:ascii="Montserrat" w:hAnsi="Montserrat"/>
          <w:sz w:val="26"/>
          <w:szCs w:val="26"/>
        </w:rPr>
        <w:t xml:space="preserve">: </w:t>
      </w:r>
      <w:r w:rsidRPr="00CD4B9F">
        <w:rPr>
          <w:rFonts w:ascii="Montserrat" w:hAnsi="Montserrat"/>
          <w:sz w:val="26"/>
          <w:szCs w:val="26"/>
        </w:rPr>
        <w:tab/>
        <w:t>Mittwoch, 14. Jänner 202</w:t>
      </w:r>
      <w:r w:rsidR="009E2782">
        <w:rPr>
          <w:rFonts w:ascii="Montserrat" w:hAnsi="Montserrat"/>
          <w:sz w:val="26"/>
          <w:szCs w:val="26"/>
        </w:rPr>
        <w:t>6</w:t>
      </w:r>
      <w:r w:rsidRPr="00CD4B9F">
        <w:rPr>
          <w:rFonts w:ascii="Montserrat" w:hAnsi="Montserrat"/>
          <w:sz w:val="26"/>
          <w:szCs w:val="26"/>
        </w:rPr>
        <w:t xml:space="preserve">, um 18:00 Uhr </w:t>
      </w:r>
    </w:p>
    <w:p w14:paraId="2D6C0910" w14:textId="0960E463" w:rsidR="0028762F" w:rsidRPr="00CD4B9F" w:rsidRDefault="0028762F" w:rsidP="0028762F">
      <w:pPr>
        <w:ind w:left="2832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 xml:space="preserve">in der </w:t>
      </w:r>
      <w:r w:rsidR="009726D7">
        <w:rPr>
          <w:rFonts w:ascii="Montserrat" w:hAnsi="Montserrat"/>
          <w:sz w:val="26"/>
          <w:szCs w:val="26"/>
        </w:rPr>
        <w:t>ESV-Stockbahnhalle</w:t>
      </w:r>
      <w:r w:rsidRPr="00CD4B9F">
        <w:rPr>
          <w:rFonts w:ascii="Montserrat" w:hAnsi="Montserrat"/>
          <w:sz w:val="26"/>
          <w:szCs w:val="26"/>
        </w:rPr>
        <w:t xml:space="preserve"> mit Gruppenauslosung</w:t>
      </w:r>
    </w:p>
    <w:p w14:paraId="24A47717" w14:textId="77777777" w:rsidR="0028762F" w:rsidRPr="00CD4B9F" w:rsidRDefault="0028762F" w:rsidP="0028762F">
      <w:pPr>
        <w:ind w:left="2832"/>
        <w:rPr>
          <w:rFonts w:ascii="Montserrat" w:hAnsi="Montserrat"/>
          <w:sz w:val="26"/>
          <w:szCs w:val="26"/>
        </w:rPr>
      </w:pPr>
    </w:p>
    <w:p w14:paraId="547983BF" w14:textId="77777777" w:rsidR="0028762F" w:rsidRPr="00CD4B9F" w:rsidRDefault="0028762F" w:rsidP="0028762F">
      <w:pPr>
        <w:ind w:left="2124" w:firstLine="708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Bitte um verlässliche Teilnahme.</w:t>
      </w:r>
    </w:p>
    <w:p w14:paraId="1F3487A6" w14:textId="77777777" w:rsidR="0028762F" w:rsidRPr="00CD4B9F" w:rsidRDefault="0028762F" w:rsidP="0028762F">
      <w:pPr>
        <w:rPr>
          <w:rFonts w:ascii="Montserrat" w:hAnsi="Montserrat"/>
          <w:b/>
          <w:bCs/>
          <w:sz w:val="26"/>
          <w:szCs w:val="26"/>
        </w:rPr>
      </w:pPr>
    </w:p>
    <w:p w14:paraId="54C020C9" w14:textId="39DE461D" w:rsidR="0028762F" w:rsidRPr="00CD4B9F" w:rsidRDefault="0028762F" w:rsidP="0028762F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b/>
          <w:bCs/>
          <w:sz w:val="26"/>
          <w:szCs w:val="26"/>
        </w:rPr>
        <w:t>Nenngeld:</w:t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  <w:t>€ 60,-- incl. Essen</w:t>
      </w:r>
    </w:p>
    <w:p w14:paraId="1168D855" w14:textId="3E126B28" w:rsidR="0028762F" w:rsidRPr="00CD4B9F" w:rsidRDefault="0028762F" w:rsidP="0028762F">
      <w:pPr>
        <w:rPr>
          <w:rFonts w:ascii="Montserrat" w:hAnsi="Montserrat"/>
          <w:b/>
          <w:bCs/>
          <w:sz w:val="26"/>
          <w:szCs w:val="26"/>
        </w:rPr>
      </w:pPr>
    </w:p>
    <w:p w14:paraId="296CDD87" w14:textId="77777777" w:rsidR="009726D7" w:rsidRDefault="009726D7" w:rsidP="0028762F">
      <w:pPr>
        <w:rPr>
          <w:rFonts w:ascii="Montserrat" w:hAnsi="Montserrat"/>
          <w:sz w:val="26"/>
          <w:szCs w:val="26"/>
        </w:rPr>
      </w:pPr>
    </w:p>
    <w:p w14:paraId="7B4A198B" w14:textId="5B1400BB" w:rsidR="0028762F" w:rsidRPr="00CD4B9F" w:rsidRDefault="0028762F" w:rsidP="0028762F">
      <w:pPr>
        <w:rPr>
          <w:rFonts w:ascii="Montserrat" w:hAnsi="Montserrat"/>
          <w:color w:val="FF0000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Mannschaftsname:</w:t>
      </w:r>
      <w:r w:rsidRPr="00CD4B9F">
        <w:rPr>
          <w:rFonts w:ascii="Montserrat" w:hAnsi="Montserrat"/>
          <w:sz w:val="26"/>
          <w:szCs w:val="26"/>
        </w:rPr>
        <w:tab/>
        <w:t xml:space="preserve">_______________________________________ </w:t>
      </w:r>
    </w:p>
    <w:p w14:paraId="777C3D4D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</w:p>
    <w:p w14:paraId="64C2D098" w14:textId="7E3FFA8F" w:rsidR="0028762F" w:rsidRPr="00CD4B9F" w:rsidRDefault="0028762F" w:rsidP="0028762F">
      <w:pPr>
        <w:rPr>
          <w:rFonts w:ascii="Montserrat" w:hAnsi="Montserrat"/>
          <w:color w:val="FF0000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 xml:space="preserve">Moar:   </w:t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  <w:t>_______________________________________</w:t>
      </w:r>
      <w:r w:rsidRPr="00CD4B9F">
        <w:rPr>
          <w:rFonts w:ascii="Montserrat" w:hAnsi="Montserrat"/>
          <w:sz w:val="26"/>
          <w:szCs w:val="26"/>
        </w:rPr>
        <w:tab/>
      </w:r>
    </w:p>
    <w:p w14:paraId="463BB02B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</w:p>
    <w:p w14:paraId="094E416D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</w:p>
    <w:p w14:paraId="7AE24A38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Für Unfälle wird keine Haftung übernommen.</w:t>
      </w:r>
    </w:p>
    <w:p w14:paraId="7FAA9773" w14:textId="77777777" w:rsidR="0028762F" w:rsidRPr="00CD4B9F" w:rsidRDefault="0028762F" w:rsidP="0028762F">
      <w:pPr>
        <w:rPr>
          <w:rFonts w:ascii="Montserrat" w:hAnsi="Montserrat"/>
          <w:sz w:val="26"/>
          <w:szCs w:val="26"/>
        </w:rPr>
      </w:pPr>
    </w:p>
    <w:p w14:paraId="56463610" w14:textId="77777777" w:rsidR="0028762F" w:rsidRPr="00CD4B9F" w:rsidRDefault="0028762F" w:rsidP="0028762F">
      <w:pPr>
        <w:jc w:val="center"/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Über eine rege Teilnahme freuen sich:</w:t>
      </w:r>
    </w:p>
    <w:p w14:paraId="18041AE2" w14:textId="77777777" w:rsidR="00EE1DA6" w:rsidRPr="00CD4B9F" w:rsidRDefault="00EE1DA6" w:rsidP="0028762F">
      <w:pPr>
        <w:jc w:val="center"/>
        <w:rPr>
          <w:rFonts w:ascii="Montserrat" w:hAnsi="Montserrat"/>
          <w:sz w:val="26"/>
          <w:szCs w:val="26"/>
        </w:rPr>
      </w:pPr>
    </w:p>
    <w:p w14:paraId="5E94D70E" w14:textId="2E1D8982" w:rsidR="0028762F" w:rsidRPr="00CD4B9F" w:rsidRDefault="0028762F" w:rsidP="0028762F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Für die Gemeinde:</w:t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  <w:t xml:space="preserve">   </w:t>
      </w:r>
      <w:r w:rsidR="00EE1DA6" w:rsidRPr="00CD4B9F">
        <w:rPr>
          <w:rFonts w:ascii="Montserrat" w:hAnsi="Montserrat"/>
          <w:sz w:val="26"/>
          <w:szCs w:val="26"/>
        </w:rPr>
        <w:t xml:space="preserve">  </w:t>
      </w:r>
      <w:r w:rsidRPr="00CD4B9F">
        <w:rPr>
          <w:rFonts w:ascii="Montserrat" w:hAnsi="Montserrat"/>
          <w:sz w:val="26"/>
          <w:szCs w:val="26"/>
        </w:rPr>
        <w:t xml:space="preserve">    Für den ESV:</w:t>
      </w:r>
    </w:p>
    <w:p w14:paraId="74729D7C" w14:textId="3F58E6C7" w:rsidR="004D52C2" w:rsidRPr="001D50B7" w:rsidRDefault="0028762F" w:rsidP="001D50B7">
      <w:pPr>
        <w:rPr>
          <w:rFonts w:ascii="Montserrat" w:hAnsi="Montserrat"/>
          <w:sz w:val="26"/>
          <w:szCs w:val="26"/>
        </w:rPr>
      </w:pPr>
      <w:r w:rsidRPr="00CD4B9F">
        <w:rPr>
          <w:rFonts w:ascii="Montserrat" w:hAnsi="Montserrat"/>
          <w:sz w:val="26"/>
          <w:szCs w:val="26"/>
        </w:rPr>
        <w:t>Martin Schuchaneg</w:t>
      </w:r>
      <w:r w:rsidR="009726D7">
        <w:rPr>
          <w:rFonts w:ascii="Montserrat" w:hAnsi="Montserrat"/>
          <w:sz w:val="26"/>
          <w:szCs w:val="26"/>
        </w:rPr>
        <w:t xml:space="preserve">, Ba Ma </w:t>
      </w:r>
      <w:r w:rsidRPr="00CD4B9F">
        <w:rPr>
          <w:rFonts w:ascii="Montserrat" w:hAnsi="Montserrat"/>
          <w:sz w:val="26"/>
          <w:szCs w:val="26"/>
        </w:rPr>
        <w:t>eh.</w:t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</w:r>
      <w:r w:rsidRPr="00CD4B9F">
        <w:rPr>
          <w:rFonts w:ascii="Montserrat" w:hAnsi="Montserrat"/>
          <w:sz w:val="26"/>
          <w:szCs w:val="26"/>
        </w:rPr>
        <w:tab/>
        <w:t>Gerald</w:t>
      </w:r>
      <w:r w:rsidR="009726D7">
        <w:rPr>
          <w:rFonts w:ascii="Montserrat" w:hAnsi="Montserrat"/>
          <w:sz w:val="26"/>
          <w:szCs w:val="26"/>
        </w:rPr>
        <w:t xml:space="preserve"> </w:t>
      </w:r>
      <w:r w:rsidRPr="00CD4B9F">
        <w:rPr>
          <w:rFonts w:ascii="Montserrat" w:hAnsi="Montserrat"/>
          <w:sz w:val="26"/>
          <w:szCs w:val="26"/>
        </w:rPr>
        <w:t>Putzenbacher eh.</w:t>
      </w:r>
    </w:p>
    <w:sectPr w:rsidR="004D52C2" w:rsidRPr="001D5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A013" w14:textId="77777777" w:rsidR="00B37AE9" w:rsidRDefault="00B37AE9" w:rsidP="00CC1996">
      <w:r>
        <w:separator/>
      </w:r>
    </w:p>
  </w:endnote>
  <w:endnote w:type="continuationSeparator" w:id="0">
    <w:p w14:paraId="4103163F" w14:textId="77777777" w:rsidR="00B37AE9" w:rsidRDefault="00B37AE9" w:rsidP="00CC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4C1" w14:textId="77777777" w:rsidR="00CC1996" w:rsidRDefault="00CC1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084" w14:textId="77777777" w:rsidR="00CC1996" w:rsidRDefault="00CC19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4D61" w14:textId="77777777" w:rsidR="00CC1996" w:rsidRDefault="00CC19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9250" w14:textId="77777777" w:rsidR="00B37AE9" w:rsidRDefault="00B37AE9" w:rsidP="00CC1996">
      <w:r>
        <w:separator/>
      </w:r>
    </w:p>
  </w:footnote>
  <w:footnote w:type="continuationSeparator" w:id="0">
    <w:p w14:paraId="09611C28" w14:textId="77777777" w:rsidR="00B37AE9" w:rsidRDefault="00B37AE9" w:rsidP="00CC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A3D6" w14:textId="77777777" w:rsidR="00CC1996" w:rsidRDefault="004D1A61">
    <w:pPr>
      <w:pStyle w:val="Kopfzeile"/>
    </w:pPr>
    <w:r>
      <w:rPr>
        <w:noProof/>
      </w:rPr>
      <w:pict w14:anchorId="72AE3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313" o:spid="_x0000_s104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raboch briefpapier 24 wasserzeich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E886" w14:textId="77777777" w:rsidR="00CC1996" w:rsidRDefault="004D1A61">
    <w:pPr>
      <w:pStyle w:val="Kopfzeile"/>
    </w:pPr>
    <w:r>
      <w:rPr>
        <w:noProof/>
      </w:rPr>
      <w:pict w14:anchorId="20374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314" o:spid="_x0000_s104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raboch briefpapier 24 wasserzeich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72C4" w14:textId="77777777" w:rsidR="00CC1996" w:rsidRDefault="004D1A61">
    <w:pPr>
      <w:pStyle w:val="Kopfzeile"/>
    </w:pPr>
    <w:r>
      <w:rPr>
        <w:noProof/>
      </w:rPr>
      <w:pict w14:anchorId="0441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312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raboch briefpapier 24 wasserzeich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368"/>
    <w:multiLevelType w:val="hybridMultilevel"/>
    <w:tmpl w:val="D9F8B95A"/>
    <w:lvl w:ilvl="0" w:tplc="33D6023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0E82"/>
    <w:multiLevelType w:val="hybridMultilevel"/>
    <w:tmpl w:val="0F02FF76"/>
    <w:lvl w:ilvl="0" w:tplc="D878F44E">
      <w:numFmt w:val="bullet"/>
      <w:lvlText w:val=""/>
      <w:lvlJc w:val="left"/>
      <w:pPr>
        <w:ind w:left="1074" w:hanging="360"/>
      </w:pPr>
      <w:rPr>
        <w:rFonts w:ascii="Wingdings" w:eastAsiaTheme="minorHAnsi" w:hAnsi="Wingdings" w:cs="Arial" w:hint="default"/>
      </w:rPr>
    </w:lvl>
    <w:lvl w:ilvl="1" w:tplc="0C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EE51747"/>
    <w:multiLevelType w:val="hybridMultilevel"/>
    <w:tmpl w:val="8536FCF0"/>
    <w:lvl w:ilvl="0" w:tplc="B8C4CC34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B0FFA"/>
    <w:multiLevelType w:val="hybridMultilevel"/>
    <w:tmpl w:val="2A765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1989"/>
    <w:multiLevelType w:val="hybridMultilevel"/>
    <w:tmpl w:val="B85404FA"/>
    <w:lvl w:ilvl="0" w:tplc="EC9E1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41309"/>
    <w:multiLevelType w:val="hybridMultilevel"/>
    <w:tmpl w:val="E264A218"/>
    <w:lvl w:ilvl="0" w:tplc="80CC9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2853FB"/>
    <w:multiLevelType w:val="hybridMultilevel"/>
    <w:tmpl w:val="DCCAF614"/>
    <w:lvl w:ilvl="0" w:tplc="1B12DF6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683117">
    <w:abstractNumId w:val="4"/>
  </w:num>
  <w:num w:numId="2" w16cid:durableId="666206127">
    <w:abstractNumId w:val="1"/>
  </w:num>
  <w:num w:numId="3" w16cid:durableId="331490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22528">
    <w:abstractNumId w:val="0"/>
  </w:num>
  <w:num w:numId="5" w16cid:durableId="799105813">
    <w:abstractNumId w:val="6"/>
  </w:num>
  <w:num w:numId="6" w16cid:durableId="1217275097">
    <w:abstractNumId w:val="2"/>
  </w:num>
  <w:num w:numId="7" w16cid:durableId="6175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5"/>
    <w:rsid w:val="000113E3"/>
    <w:rsid w:val="0003670D"/>
    <w:rsid w:val="00064FD7"/>
    <w:rsid w:val="00077A55"/>
    <w:rsid w:val="000E399A"/>
    <w:rsid w:val="000F47E7"/>
    <w:rsid w:val="0012277D"/>
    <w:rsid w:val="0014233D"/>
    <w:rsid w:val="00153F17"/>
    <w:rsid w:val="00155A2A"/>
    <w:rsid w:val="00162E2B"/>
    <w:rsid w:val="00194040"/>
    <w:rsid w:val="001D50B7"/>
    <w:rsid w:val="001D6084"/>
    <w:rsid w:val="001E2431"/>
    <w:rsid w:val="00213826"/>
    <w:rsid w:val="0028762F"/>
    <w:rsid w:val="002C0D0E"/>
    <w:rsid w:val="002D476B"/>
    <w:rsid w:val="002D4FE2"/>
    <w:rsid w:val="004048E7"/>
    <w:rsid w:val="004571C7"/>
    <w:rsid w:val="004D1A61"/>
    <w:rsid w:val="004D52C2"/>
    <w:rsid w:val="00501E1A"/>
    <w:rsid w:val="00523E72"/>
    <w:rsid w:val="00583F58"/>
    <w:rsid w:val="005C39D9"/>
    <w:rsid w:val="006B1673"/>
    <w:rsid w:val="007666FE"/>
    <w:rsid w:val="00783761"/>
    <w:rsid w:val="00791EF5"/>
    <w:rsid w:val="007A0D26"/>
    <w:rsid w:val="00926E30"/>
    <w:rsid w:val="00960B40"/>
    <w:rsid w:val="009726D7"/>
    <w:rsid w:val="009A6B07"/>
    <w:rsid w:val="009B22BA"/>
    <w:rsid w:val="009E2782"/>
    <w:rsid w:val="00A93DDE"/>
    <w:rsid w:val="00AF75ED"/>
    <w:rsid w:val="00B37AE9"/>
    <w:rsid w:val="00B72500"/>
    <w:rsid w:val="00BB1366"/>
    <w:rsid w:val="00BE0B38"/>
    <w:rsid w:val="00BF1384"/>
    <w:rsid w:val="00BF52BF"/>
    <w:rsid w:val="00C10654"/>
    <w:rsid w:val="00C32018"/>
    <w:rsid w:val="00C41B2B"/>
    <w:rsid w:val="00C51582"/>
    <w:rsid w:val="00CC1996"/>
    <w:rsid w:val="00CD4B9F"/>
    <w:rsid w:val="00CD6BF2"/>
    <w:rsid w:val="00D20A92"/>
    <w:rsid w:val="00D26015"/>
    <w:rsid w:val="00D375B1"/>
    <w:rsid w:val="00D90438"/>
    <w:rsid w:val="00DB11C0"/>
    <w:rsid w:val="00DD0987"/>
    <w:rsid w:val="00DD0DE3"/>
    <w:rsid w:val="00DD6015"/>
    <w:rsid w:val="00DE62B2"/>
    <w:rsid w:val="00DF0C4A"/>
    <w:rsid w:val="00E432D0"/>
    <w:rsid w:val="00E50205"/>
    <w:rsid w:val="00EB3A56"/>
    <w:rsid w:val="00EE1DA6"/>
    <w:rsid w:val="00F42F4B"/>
    <w:rsid w:val="00F50F2C"/>
    <w:rsid w:val="00F70287"/>
    <w:rsid w:val="00F80AC6"/>
    <w:rsid w:val="00FF4F7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F2ABD"/>
  <w15:chartTrackingRefBased/>
  <w15:docId w15:val="{82C5B3AA-7CE8-4A1B-B5CA-856E888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F2C"/>
    <w:pPr>
      <w:spacing w:after="0" w:line="240" w:lineRule="auto"/>
    </w:pPr>
    <w:rPr>
      <w:rFonts w:ascii="Tahoma" w:eastAsia="Times New Roman" w:hAnsi="Tahoma" w:cs="Tahoma"/>
      <w:kern w:val="0"/>
      <w:sz w:val="20"/>
      <w:lang w:val="de-AT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9A6B07"/>
    <w:pPr>
      <w:keepNext/>
      <w:keepLines/>
      <w:spacing w:before="360" w:after="80" w:line="278" w:lineRule="auto"/>
      <w:jc w:val="center"/>
      <w:outlineLvl w:val="0"/>
    </w:pPr>
    <w:rPr>
      <w:rFonts w:ascii="Calibri" w:eastAsiaTheme="majorEastAsia" w:hAnsi="Calibri" w:cstheme="majorBidi"/>
      <w:b/>
      <w:color w:val="77206D" w:themeColor="accent5" w:themeShade="BF"/>
      <w:kern w:val="2"/>
      <w:sz w:val="44"/>
      <w:szCs w:val="40"/>
      <w:u w:val="single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83F58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theme="majorBidi"/>
      <w:i/>
      <w:color w:val="77206D" w:themeColor="accent5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9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9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9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99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99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99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99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6B07"/>
    <w:rPr>
      <w:rFonts w:ascii="Calibri" w:eastAsiaTheme="majorEastAsia" w:hAnsi="Calibri" w:cstheme="majorBidi"/>
      <w:b/>
      <w:color w:val="77206D" w:themeColor="accent5" w:themeShade="BF"/>
      <w:sz w:val="44"/>
      <w:szCs w:val="4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3F58"/>
    <w:rPr>
      <w:rFonts w:ascii="Calibri" w:eastAsiaTheme="majorEastAsia" w:hAnsi="Calibri" w:cstheme="majorBidi"/>
      <w:i/>
      <w:color w:val="77206D" w:themeColor="accent5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19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9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9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9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9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1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C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9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1996"/>
    <w:pPr>
      <w:spacing w:before="160" w:line="278" w:lineRule="auto"/>
      <w:jc w:val="center"/>
    </w:pPr>
    <w:rPr>
      <w:rFonts w:ascii="Calibri" w:hAnsi="Calibri"/>
      <w:i/>
      <w:iCs/>
      <w:color w:val="404040" w:themeColor="text1" w:themeTint="BF"/>
      <w:kern w:val="2"/>
      <w:sz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C1996"/>
    <w:rPr>
      <w:rFonts w:ascii="Calibri" w:hAnsi="Calibr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1996"/>
    <w:pPr>
      <w:spacing w:line="278" w:lineRule="auto"/>
      <w:ind w:left="720"/>
      <w:contextualSpacing/>
    </w:pPr>
    <w:rPr>
      <w:rFonts w:ascii="Calibri" w:hAnsi="Calibri"/>
      <w:kern w:val="2"/>
      <w:sz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C19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1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:sz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996"/>
    <w:rPr>
      <w:rFonts w:ascii="Calibri" w:hAnsi="Calibri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199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1996"/>
    <w:pPr>
      <w:tabs>
        <w:tab w:val="center" w:pos="4536"/>
        <w:tab w:val="right" w:pos="9072"/>
      </w:tabs>
    </w:pPr>
    <w:rPr>
      <w:rFonts w:ascii="Calibri" w:hAnsi="Calibri"/>
      <w:kern w:val="2"/>
      <w:sz w:val="24"/>
      <w:lang w:val="de-DE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C199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CC1996"/>
    <w:pPr>
      <w:tabs>
        <w:tab w:val="center" w:pos="4536"/>
        <w:tab w:val="right" w:pos="9072"/>
      </w:tabs>
    </w:pPr>
    <w:rPr>
      <w:rFonts w:ascii="Calibri" w:hAnsi="Calibri"/>
      <w:kern w:val="2"/>
      <w:sz w:val="24"/>
      <w:lang w:val="de-DE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CC1996"/>
    <w:rPr>
      <w:rFonts w:ascii="Calibri" w:hAnsi="Calibri"/>
    </w:rPr>
  </w:style>
  <w:style w:type="table" w:styleId="Tabellenraster">
    <w:name w:val="Table Grid"/>
    <w:basedOn w:val="NormaleTabelle"/>
    <w:uiPriority w:val="39"/>
    <w:rsid w:val="00153F17"/>
    <w:pPr>
      <w:spacing w:after="0" w:line="240" w:lineRule="auto"/>
    </w:pPr>
    <w:rPr>
      <w:kern w:val="0"/>
      <w:sz w:val="22"/>
      <w:szCs w:val="22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113E3"/>
    <w:pPr>
      <w:spacing w:after="0" w:line="240" w:lineRule="auto"/>
      <w:jc w:val="both"/>
    </w:pPr>
    <w:rPr>
      <w:kern w:val="0"/>
      <w:sz w:val="22"/>
      <w:szCs w:val="22"/>
      <w:lang w:val="de-AT"/>
      <w14:ligatures w14:val="none"/>
    </w:rPr>
  </w:style>
  <w:style w:type="paragraph" w:styleId="Textkrper">
    <w:name w:val="Body Text"/>
    <w:basedOn w:val="Standard"/>
    <w:link w:val="TextkrperZchn"/>
    <w:semiHidden/>
    <w:unhideWhenUsed/>
    <w:rsid w:val="00F50F2C"/>
  </w:style>
  <w:style w:type="character" w:customStyle="1" w:styleId="TextkrperZchn">
    <w:name w:val="Textkörper Zchn"/>
    <w:basedOn w:val="Absatz-Standardschriftart"/>
    <w:link w:val="Textkrper"/>
    <w:semiHidden/>
    <w:rsid w:val="00F50F2C"/>
    <w:rPr>
      <w:rFonts w:ascii="Tahoma" w:eastAsia="Times New Roman" w:hAnsi="Tahoma" w:cs="Tahoma"/>
      <w:kern w:val="0"/>
      <w:sz w:val="20"/>
      <w:lang w:val="de-AT" w:eastAsia="de-DE"/>
      <w14:ligatures w14:val="non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F50F2C"/>
    <w:pPr>
      <w:ind w:left="936"/>
    </w:pPr>
    <w:rPr>
      <w:rFonts w:ascii="Times New Roman" w:hAnsi="Times New Roman" w:cs="Times New Roman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F50F2C"/>
    <w:rPr>
      <w:rFonts w:ascii="Times New Roman" w:eastAsia="Times New Roman" w:hAnsi="Times New Roman" w:cs="Times New Roman"/>
      <w:kern w:val="0"/>
      <w:lang w:val="de-AT" w:eastAsia="de-DE"/>
      <w14:ligatures w14:val="none"/>
    </w:rPr>
  </w:style>
  <w:style w:type="paragraph" w:styleId="Textkrper-Einzug2">
    <w:name w:val="Body Text Indent 2"/>
    <w:basedOn w:val="Standard"/>
    <w:link w:val="Textkrper-Einzug2Zchn"/>
    <w:semiHidden/>
    <w:unhideWhenUsed/>
    <w:rsid w:val="00F50F2C"/>
    <w:pPr>
      <w:ind w:left="1320"/>
    </w:pPr>
    <w:rPr>
      <w:rFonts w:ascii="Times New Roman" w:hAnsi="Times New Roman" w:cs="Times New Roman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50F2C"/>
    <w:rPr>
      <w:rFonts w:ascii="Times New Roman" w:eastAsia="Times New Roman" w:hAnsi="Times New Roman" w:cs="Times New Roman"/>
      <w:kern w:val="0"/>
      <w:lang w:val="de-AT" w:eastAsia="de-DE"/>
      <w14:ligatures w14:val="none"/>
    </w:rPr>
  </w:style>
  <w:style w:type="paragraph" w:customStyle="1" w:styleId="Default">
    <w:name w:val="Default"/>
    <w:rsid w:val="00F50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Briefkopf%20Gemeinde%20Traboch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Gemeinde Traboch_NEU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Fischbacher</dc:creator>
  <cp:keywords/>
  <dc:description/>
  <cp:lastModifiedBy>Janine Brandstetter</cp:lastModifiedBy>
  <cp:revision>8</cp:revision>
  <cp:lastPrinted>2025-11-19T10:56:00Z</cp:lastPrinted>
  <dcterms:created xsi:type="dcterms:W3CDTF">2025-10-08T09:41:00Z</dcterms:created>
  <dcterms:modified xsi:type="dcterms:W3CDTF">2025-11-20T06:45:00Z</dcterms:modified>
</cp:coreProperties>
</file>